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07CB" w14:textId="639AA277" w:rsidR="00852701" w:rsidRPr="00B63BEC" w:rsidRDefault="00CF15F0" w:rsidP="00852701">
      <w:pPr>
        <w:pStyle w:val="berschrift1"/>
        <w:rPr>
          <w:rFonts w:ascii="Trebuchet MS" w:hAnsi="Trebuchet MS"/>
          <w:sz w:val="26"/>
          <w:szCs w:val="26"/>
        </w:rPr>
      </w:pPr>
      <w:r w:rsidRPr="00B63BEC">
        <w:rPr>
          <w:rFonts w:ascii="Trebuchet MS" w:hAnsi="Trebuchet MS"/>
          <w:sz w:val="26"/>
          <w:szCs w:val="26"/>
        </w:rPr>
        <w:t xml:space="preserve">Antrag auf Gewährung einer </w:t>
      </w:r>
      <w:r w:rsidR="00103174">
        <w:rPr>
          <w:rFonts w:ascii="Trebuchet MS" w:hAnsi="Trebuchet MS"/>
          <w:sz w:val="26"/>
          <w:szCs w:val="26"/>
        </w:rPr>
        <w:t>Projekt</w:t>
      </w:r>
      <w:r w:rsidRPr="00B63BEC">
        <w:rPr>
          <w:rFonts w:ascii="Trebuchet MS" w:hAnsi="Trebuchet MS"/>
          <w:sz w:val="26"/>
          <w:szCs w:val="26"/>
        </w:rPr>
        <w:t xml:space="preserve">förderung </w:t>
      </w:r>
      <w:r w:rsidR="00BC3AB3" w:rsidRPr="00B63BEC">
        <w:rPr>
          <w:rFonts w:ascii="Trebuchet MS" w:hAnsi="Trebuchet MS"/>
          <w:sz w:val="26"/>
          <w:szCs w:val="26"/>
        </w:rPr>
        <w:br/>
      </w:r>
      <w:r w:rsidR="007F1257" w:rsidRPr="00B63BEC">
        <w:rPr>
          <w:rFonts w:ascii="Trebuchet MS" w:hAnsi="Trebuchet MS"/>
          <w:sz w:val="26"/>
          <w:szCs w:val="26"/>
        </w:rPr>
        <w:t>für</w:t>
      </w:r>
      <w:r w:rsidR="00BC3AB3" w:rsidRPr="00B63BEC">
        <w:rPr>
          <w:rFonts w:ascii="Trebuchet MS" w:hAnsi="Trebuchet MS"/>
          <w:sz w:val="26"/>
          <w:szCs w:val="26"/>
        </w:rPr>
        <w:t xml:space="preserve"> </w:t>
      </w:r>
      <w:r w:rsidR="00DD5C6F" w:rsidRPr="00B63BEC">
        <w:rPr>
          <w:rFonts w:ascii="Trebuchet MS" w:hAnsi="Trebuchet MS"/>
          <w:sz w:val="26"/>
          <w:szCs w:val="26"/>
        </w:rPr>
        <w:t>Qualitätsjournalismus</w:t>
      </w:r>
      <w:r w:rsidR="001A49ED">
        <w:rPr>
          <w:rFonts w:ascii="Trebuchet MS" w:hAnsi="Trebuchet MS"/>
          <w:sz w:val="26"/>
          <w:szCs w:val="26"/>
        </w:rPr>
        <w:t xml:space="preserve"> für die </w:t>
      </w:r>
      <w:r w:rsidR="00837E3D">
        <w:rPr>
          <w:rFonts w:ascii="Trebuchet MS" w:hAnsi="Trebuchet MS"/>
          <w:sz w:val="26"/>
          <w:szCs w:val="26"/>
        </w:rPr>
        <w:t>Maßnahmen</w:t>
      </w:r>
      <w:r w:rsidR="001A49ED">
        <w:rPr>
          <w:rFonts w:ascii="Trebuchet MS" w:hAnsi="Trebuchet MS"/>
          <w:sz w:val="26"/>
          <w:szCs w:val="26"/>
        </w:rPr>
        <w:t xml:space="preserve">durchführung ab </w:t>
      </w:r>
      <w:r w:rsidR="00837E3D">
        <w:rPr>
          <w:rFonts w:ascii="Trebuchet MS" w:hAnsi="Trebuchet MS"/>
          <w:sz w:val="26"/>
          <w:szCs w:val="26"/>
        </w:rPr>
        <w:t>01.0</w:t>
      </w:r>
      <w:r w:rsidR="000835C0">
        <w:rPr>
          <w:rFonts w:ascii="Trebuchet MS" w:hAnsi="Trebuchet MS"/>
          <w:sz w:val="26"/>
          <w:szCs w:val="26"/>
        </w:rPr>
        <w:t>1</w:t>
      </w:r>
      <w:r w:rsidR="001A49ED">
        <w:rPr>
          <w:rFonts w:ascii="Trebuchet MS" w:hAnsi="Trebuchet MS"/>
          <w:sz w:val="26"/>
          <w:szCs w:val="26"/>
        </w:rPr>
        <w:t>.202</w:t>
      </w:r>
      <w:r w:rsidR="003112E5">
        <w:rPr>
          <w:rFonts w:ascii="Trebuchet MS" w:hAnsi="Trebuchet MS"/>
          <w:sz w:val="26"/>
          <w:szCs w:val="26"/>
        </w:rPr>
        <w:t>6</w:t>
      </w:r>
    </w:p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24A56E21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57A30937" w14:textId="35DD7E22" w:rsidR="0030138E" w:rsidRPr="00B63BEC" w:rsidRDefault="00E16186" w:rsidP="0030138E">
            <w:pPr>
              <w:pStyle w:val="berschrift2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 xml:space="preserve">Kontaktdaten </w:t>
            </w:r>
            <w:r w:rsidR="00086710" w:rsidRPr="00B63BEC">
              <w:rPr>
                <w:rFonts w:ascii="Trebuchet MS" w:hAnsi="Trebuchet MS"/>
              </w:rPr>
              <w:t>Antragsteller*in</w:t>
            </w:r>
          </w:p>
        </w:tc>
      </w:tr>
    </w:tbl>
    <w:tbl>
      <w:tblPr>
        <w:tblStyle w:val="TabellemithellemGitternetz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3540"/>
        <w:gridCol w:w="7222"/>
      </w:tblGrid>
      <w:tr w:rsidR="00852701" w:rsidRPr="00B63BEC" w14:paraId="7B2C9F2F" w14:textId="77777777" w:rsidTr="00DE750B">
        <w:tc>
          <w:tcPr>
            <w:tcW w:w="3590" w:type="dxa"/>
          </w:tcPr>
          <w:p w14:paraId="644CD29B" w14:textId="651C37DB" w:rsidR="00852701" w:rsidRPr="00B63BEC" w:rsidRDefault="00852701" w:rsidP="00E14232">
            <w:pPr>
              <w:pStyle w:val="berschrift3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Datum der Antragstellung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20253867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723876A5" w14:textId="6F6A4FC0" w:rsidR="00852701" w:rsidRPr="00B63BEC" w:rsidRDefault="00B66663" w:rsidP="006A6544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10DE7A8B" w14:textId="77777777" w:rsidTr="00DE750B">
        <w:tc>
          <w:tcPr>
            <w:tcW w:w="3590" w:type="dxa"/>
          </w:tcPr>
          <w:p w14:paraId="797EB815" w14:textId="68BB4C38" w:rsidR="00F91A45" w:rsidRPr="00B63BEC" w:rsidRDefault="00086710" w:rsidP="00E14232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Antragsteller*in</w:t>
            </w:r>
            <w:r w:rsidR="00D64E9D" w:rsidRPr="00B63BEC">
              <w:rPr>
                <w:rFonts w:ascii="Trebuchet MS" w:hAnsi="Trebuchet MS"/>
              </w:rPr>
              <w:t xml:space="preserve"> (vertretungsberechtigt)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746732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0D690481" w14:textId="10AB6355" w:rsidR="00F91A45" w:rsidRPr="00B63BEC" w:rsidRDefault="00B66663" w:rsidP="006A6544">
                <w:pPr>
                  <w:spacing w:after="40"/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3C371C6F" w14:textId="77777777" w:rsidTr="00DE750B">
        <w:tc>
          <w:tcPr>
            <w:tcW w:w="3590" w:type="dxa"/>
          </w:tcPr>
          <w:p w14:paraId="420FEA62" w14:textId="67075920" w:rsidR="00F91A45" w:rsidRPr="00B63BEC" w:rsidRDefault="007A1DDC" w:rsidP="00E14232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Anschrift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7383219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779F7ACE" w14:textId="6806D677" w:rsidR="00F91A45" w:rsidRPr="00B63BEC" w:rsidRDefault="00B66663" w:rsidP="006A6544">
                <w:pPr>
                  <w:spacing w:after="40"/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79D4D908" w14:textId="77777777" w:rsidTr="00DE750B">
        <w:tc>
          <w:tcPr>
            <w:tcW w:w="3590" w:type="dxa"/>
          </w:tcPr>
          <w:p w14:paraId="294AA1DF" w14:textId="0E7FD818" w:rsidR="00F91A45" w:rsidRPr="00B63BEC" w:rsidRDefault="007A1DDC" w:rsidP="00E14232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Ansprechpartner*in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1102178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2F30AFCB" w14:textId="40578220" w:rsidR="00F91A45" w:rsidRPr="00B63BEC" w:rsidRDefault="00B66663" w:rsidP="006A6544">
                <w:pPr>
                  <w:spacing w:after="40"/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1FF687D3" w14:textId="77777777" w:rsidTr="00DE750B">
        <w:tc>
          <w:tcPr>
            <w:tcW w:w="3590" w:type="dxa"/>
          </w:tcPr>
          <w:p w14:paraId="185582FD" w14:textId="77777777" w:rsidR="00C377BA" w:rsidRDefault="007A1DDC" w:rsidP="00E14232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Bankverbindung (IBAN/BIC)</w:t>
            </w:r>
          </w:p>
          <w:p w14:paraId="75970363" w14:textId="30FC4BD2" w:rsidR="001A49ED" w:rsidRPr="001A49ED" w:rsidRDefault="001A49ED" w:rsidP="00E14232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  <w:r w:rsidRPr="001A49ED">
              <w:rPr>
                <w:rFonts w:ascii="Trebuchet MS" w:hAnsi="Trebuchet MS"/>
                <w:sz w:val="18"/>
                <w:szCs w:val="18"/>
              </w:rPr>
              <w:t>(Auszahlungen finden nach Einreichung und Prüfung des Verwendungsnachweises statt)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1142924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3D69D3FE" w14:textId="1754376C" w:rsidR="00F91A45" w:rsidRPr="00B63BEC" w:rsidRDefault="00B66663" w:rsidP="006A6544">
                <w:pPr>
                  <w:spacing w:after="40"/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754CE005" w14:textId="77777777" w:rsidTr="00DE750B">
        <w:tc>
          <w:tcPr>
            <w:tcW w:w="3590" w:type="dxa"/>
          </w:tcPr>
          <w:p w14:paraId="4FC5673E" w14:textId="3F6348EE" w:rsidR="00F91A45" w:rsidRPr="00B63BEC" w:rsidRDefault="007A1DDC" w:rsidP="00E14232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E</w:t>
            </w:r>
            <w:r w:rsidR="000D7628" w:rsidRPr="00B63BEC">
              <w:rPr>
                <w:rFonts w:ascii="Trebuchet MS" w:hAnsi="Trebuchet MS"/>
              </w:rPr>
              <w:t>-M</w:t>
            </w:r>
            <w:r w:rsidRPr="00B63BEC">
              <w:rPr>
                <w:rFonts w:ascii="Trebuchet MS" w:hAnsi="Trebuchet MS"/>
              </w:rPr>
              <w:t>ail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1494142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63169B33" w14:textId="62017ACD" w:rsidR="00F91A45" w:rsidRPr="00B63BEC" w:rsidRDefault="00B66663" w:rsidP="006A6544">
                <w:pPr>
                  <w:spacing w:after="40"/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91A45" w:rsidRPr="00B63BEC" w14:paraId="02D590CD" w14:textId="77777777" w:rsidTr="00DE750B">
        <w:tc>
          <w:tcPr>
            <w:tcW w:w="3590" w:type="dxa"/>
          </w:tcPr>
          <w:p w14:paraId="213B209F" w14:textId="0A3188DD" w:rsidR="00F91A45" w:rsidRPr="00B63BEC" w:rsidRDefault="007A1DDC" w:rsidP="00E14232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Telefon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8588142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745F3087" w14:textId="0B83F545" w:rsidR="00F91A45" w:rsidRPr="00B63BEC" w:rsidRDefault="00B66663" w:rsidP="00E14232">
                <w:pPr>
                  <w:spacing w:after="40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0D7628" w:rsidRPr="00B63BEC" w14:paraId="3B0F992A" w14:textId="77777777" w:rsidTr="000D7628">
        <w:tc>
          <w:tcPr>
            <w:tcW w:w="10762" w:type="dxa"/>
            <w:shd w:val="clear" w:color="auto" w:fill="D7E7F0" w:themeFill="accent1" w:themeFillTint="33"/>
          </w:tcPr>
          <w:p w14:paraId="52344A34" w14:textId="3EF0657F" w:rsidR="000D7628" w:rsidRPr="00B63BEC" w:rsidRDefault="00D5345A" w:rsidP="008E1325">
            <w:pPr>
              <w:pStyle w:val="berschrift2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Informationen zu</w:t>
            </w:r>
            <w:r w:rsidR="00837E3D">
              <w:rPr>
                <w:rFonts w:ascii="Trebuchet MS" w:hAnsi="Trebuchet MS"/>
              </w:rPr>
              <w:t>r Maßnahme</w:t>
            </w:r>
          </w:p>
        </w:tc>
      </w:tr>
    </w:tbl>
    <w:tbl>
      <w:tblPr>
        <w:tblStyle w:val="TabellemithellemGitternetz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3539"/>
        <w:gridCol w:w="7223"/>
      </w:tblGrid>
      <w:tr w:rsidR="00D5345A" w:rsidRPr="00B63BEC" w14:paraId="02485069" w14:textId="77777777" w:rsidTr="00CC6C55">
        <w:tc>
          <w:tcPr>
            <w:tcW w:w="3539" w:type="dxa"/>
          </w:tcPr>
          <w:p w14:paraId="6073B141" w14:textId="488FB7DA" w:rsidR="00D5345A" w:rsidRPr="00B63BEC" w:rsidRDefault="00D5345A" w:rsidP="008E1325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Name de</w:t>
            </w:r>
            <w:r w:rsidR="00DD5C6F" w:rsidRPr="00B63BEC">
              <w:rPr>
                <w:rFonts w:ascii="Trebuchet MS" w:hAnsi="Trebuchet MS"/>
              </w:rPr>
              <w:t>r</w:t>
            </w:r>
            <w:r w:rsidRPr="00B63BEC">
              <w:rPr>
                <w:rFonts w:ascii="Trebuchet MS" w:hAnsi="Trebuchet MS"/>
              </w:rPr>
              <w:t xml:space="preserve"> Aus-/Fortbildung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20282123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3" w:type="dxa"/>
              </w:tcPr>
              <w:p w14:paraId="5DA7A71E" w14:textId="1BB5ED70" w:rsidR="00D5345A" w:rsidRPr="00B63BEC" w:rsidRDefault="00B66663" w:rsidP="008E1325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49ED" w:rsidRPr="00B63BEC" w14:paraId="141E59F0" w14:textId="77777777" w:rsidTr="00CC6C55">
        <w:tc>
          <w:tcPr>
            <w:tcW w:w="3539" w:type="dxa"/>
          </w:tcPr>
          <w:p w14:paraId="24FE8467" w14:textId="65261CC9" w:rsidR="001A49ED" w:rsidRPr="00B63BEC" w:rsidRDefault="001A49ED" w:rsidP="008E1325">
            <w:pPr>
              <w:pStyle w:val="berschrift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Förderziel</w:t>
            </w:r>
            <w:r w:rsidR="00E5151E">
              <w:rPr>
                <w:rFonts w:ascii="Trebuchet MS" w:hAnsi="Trebuchet MS"/>
              </w:rPr>
              <w:t xml:space="preserve"> </w:t>
            </w:r>
            <w:r w:rsidR="00E5151E" w:rsidRPr="00E5151E">
              <w:rPr>
                <w:rFonts w:ascii="Trebuchet MS" w:hAnsi="Trebuchet MS"/>
                <w:sz w:val="18"/>
                <w:szCs w:val="18"/>
              </w:rPr>
              <w:t>(muss §§ 2,3 FöSa</w:t>
            </w:r>
            <w:r w:rsidR="00D0661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E5151E" w:rsidRPr="00E5151E">
              <w:rPr>
                <w:rFonts w:ascii="Trebuchet MS" w:hAnsi="Trebuchet MS"/>
                <w:sz w:val="18"/>
                <w:szCs w:val="18"/>
              </w:rPr>
              <w:t>QJ entsprechen)</w:t>
            </w:r>
          </w:p>
        </w:tc>
        <w:tc>
          <w:tcPr>
            <w:tcW w:w="7223" w:type="dxa"/>
          </w:tcPr>
          <w:sdt>
            <w:sdtPr>
              <w:rPr>
                <w:rFonts w:ascii="Trebuchet MS" w:hAnsi="Trebuchet MS"/>
                <w:color w:val="306785" w:themeColor="accent1" w:themeShade="BF"/>
              </w:rPr>
              <w:id w:val="1724636564"/>
              <w:placeholder>
                <w:docPart w:val="DefaultPlaceholder_-1854013440"/>
              </w:placeholder>
              <w:showingPlcHdr/>
            </w:sdtPr>
            <w:sdtEndPr/>
            <w:sdtContent>
              <w:p w14:paraId="532A2D72" w14:textId="68F81BEC" w:rsidR="00E75A14" w:rsidRPr="00B63BEC" w:rsidRDefault="00B66663" w:rsidP="00B66663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5345A" w:rsidRPr="00B63BEC" w14:paraId="1C04DA32" w14:textId="77777777" w:rsidTr="00CC6C55">
        <w:tc>
          <w:tcPr>
            <w:tcW w:w="3539" w:type="dxa"/>
          </w:tcPr>
          <w:p w14:paraId="2B416E2A" w14:textId="1EDF574B" w:rsidR="00D5345A" w:rsidRPr="00B63BEC" w:rsidRDefault="00D5345A" w:rsidP="008E1325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Veranstalter</w:t>
            </w:r>
            <w:r w:rsidR="00DD5C6F" w:rsidRPr="00B63BEC">
              <w:rPr>
                <w:rFonts w:ascii="Trebuchet MS" w:hAnsi="Trebuchet MS"/>
              </w:rPr>
              <w:t xml:space="preserve"> der Aus-/Fortbildungsmaßnahme</w:t>
            </w:r>
            <w:r w:rsidRPr="00B63BEC">
              <w:rPr>
                <w:rFonts w:ascii="Trebuchet MS" w:hAnsi="Trebuchet MS"/>
              </w:rPr>
              <w:t xml:space="preserve"> </w:t>
            </w:r>
            <w:r w:rsidRPr="00E75A14">
              <w:rPr>
                <w:rFonts w:ascii="Trebuchet MS" w:hAnsi="Trebuchet MS"/>
                <w:sz w:val="18"/>
                <w:szCs w:val="18"/>
              </w:rPr>
              <w:t>(inkl. Kontaktdaten)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6943050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3" w:type="dxa"/>
              </w:tcPr>
              <w:p w14:paraId="6DC9206E" w14:textId="58E40BF9" w:rsidR="00D5345A" w:rsidRPr="00B63BEC" w:rsidRDefault="00B66663" w:rsidP="008E1325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49ED" w:rsidRPr="00B63BEC" w14:paraId="1FE777C6" w14:textId="77777777" w:rsidTr="00CC6C55">
        <w:tc>
          <w:tcPr>
            <w:tcW w:w="3539" w:type="dxa"/>
          </w:tcPr>
          <w:p w14:paraId="45668494" w14:textId="77777777" w:rsidR="001A49ED" w:rsidRDefault="00837E3D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</w:rPr>
              <w:t>Maßnahmen</w:t>
            </w:r>
            <w:r w:rsidR="001A49ED">
              <w:rPr>
                <w:rFonts w:ascii="Trebuchet MS" w:hAnsi="Trebuchet MS"/>
              </w:rPr>
              <w:t xml:space="preserve">beschreibung </w:t>
            </w:r>
            <w:r w:rsidR="001A49ED" w:rsidRPr="001A49ED">
              <w:rPr>
                <w:rFonts w:ascii="Trebuchet MS" w:hAnsi="Trebuchet MS"/>
                <w:sz w:val="18"/>
                <w:szCs w:val="18"/>
              </w:rPr>
              <w:t>(genaue Erläuterungen zur Aus- bzw. Fortbildungsmaßnahme</w:t>
            </w:r>
            <w:r w:rsidR="001A49ED">
              <w:rPr>
                <w:rFonts w:ascii="Trebuchet MS" w:hAnsi="Trebuchet MS"/>
                <w:sz w:val="18"/>
                <w:szCs w:val="18"/>
              </w:rPr>
              <w:t xml:space="preserve"> des Veranstalters</w:t>
            </w:r>
            <w:r w:rsidR="00E5151E">
              <w:rPr>
                <w:rFonts w:ascii="Trebuchet MS" w:hAnsi="Trebuchet MS"/>
                <w:sz w:val="18"/>
                <w:szCs w:val="18"/>
              </w:rPr>
              <w:t>, ggf. gesonderte Ergän</w:t>
            </w:r>
            <w:r w:rsidR="00D0661B">
              <w:rPr>
                <w:rFonts w:ascii="Trebuchet MS" w:hAnsi="Trebuchet MS"/>
                <w:sz w:val="18"/>
                <w:szCs w:val="18"/>
              </w:rPr>
              <w:t>zungen</w:t>
            </w:r>
            <w:r w:rsidR="001A49ED" w:rsidRPr="001A49ED">
              <w:rPr>
                <w:rFonts w:ascii="Trebuchet MS" w:hAnsi="Trebuchet MS"/>
                <w:sz w:val="18"/>
                <w:szCs w:val="18"/>
              </w:rPr>
              <w:t>)</w:t>
            </w:r>
          </w:p>
          <w:p w14:paraId="3E40CC73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59641848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757792B5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5AAEC8E8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05E514B3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028D8DB6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1E7F7004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7F7ED27E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199205A4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1BFF0852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685C2B27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4BB644FD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44576CDC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49758EEF" w14:textId="5145EB10" w:rsidR="00B66663" w:rsidRPr="00B63BEC" w:rsidRDefault="00B66663" w:rsidP="008E1325">
            <w:pPr>
              <w:pStyle w:val="berschrift3"/>
              <w:rPr>
                <w:rFonts w:ascii="Trebuchet MS" w:hAnsi="Trebuchet MS"/>
              </w:rPr>
            </w:pPr>
          </w:p>
        </w:tc>
        <w:tc>
          <w:tcPr>
            <w:tcW w:w="7223" w:type="dxa"/>
          </w:tcPr>
          <w:sdt>
            <w:sdtPr>
              <w:rPr>
                <w:rFonts w:ascii="Trebuchet MS" w:hAnsi="Trebuchet MS"/>
                <w:color w:val="306785" w:themeColor="accent1" w:themeShade="BF"/>
              </w:rPr>
              <w:id w:val="927475530"/>
              <w:placeholder>
                <w:docPart w:val="DefaultPlaceholder_-1854013440"/>
              </w:placeholder>
              <w:showingPlcHdr/>
            </w:sdtPr>
            <w:sdtEndPr/>
            <w:sdtContent>
              <w:p w14:paraId="3DF94C0E" w14:textId="11540B13" w:rsidR="002C7584" w:rsidRPr="00B63BEC" w:rsidRDefault="00B66663" w:rsidP="00B66663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D5C6F" w:rsidRPr="00B63BEC" w14:paraId="021B8E9D" w14:textId="77777777" w:rsidTr="00CC6C55">
        <w:tc>
          <w:tcPr>
            <w:tcW w:w="3539" w:type="dxa"/>
          </w:tcPr>
          <w:p w14:paraId="53082169" w14:textId="76DF9D9D" w:rsidR="00DD5C6F" w:rsidRPr="00B63BEC" w:rsidRDefault="00DD5C6F" w:rsidP="008E1325">
            <w:pPr>
              <w:pStyle w:val="berschrift3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Anmeldefrist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12863382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3" w:type="dxa"/>
              </w:tcPr>
              <w:p w14:paraId="79F68A10" w14:textId="6C51EF87" w:rsidR="00DD5C6F" w:rsidRPr="00B63BEC" w:rsidRDefault="00B66663" w:rsidP="008E1325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5345A" w:rsidRPr="00B63BEC" w14:paraId="2F3B2841" w14:textId="77777777" w:rsidTr="00CC6C55">
        <w:tc>
          <w:tcPr>
            <w:tcW w:w="3539" w:type="dxa"/>
          </w:tcPr>
          <w:p w14:paraId="01336AC3" w14:textId="3C31DBFA" w:rsidR="00D5345A" w:rsidRPr="00B63BEC" w:rsidRDefault="00D5345A" w:rsidP="008E1325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 xml:space="preserve">Zeitraum </w:t>
            </w:r>
            <w:r w:rsidR="00CC6C55">
              <w:rPr>
                <w:rFonts w:ascii="Trebuchet MS" w:hAnsi="Trebuchet MS"/>
              </w:rPr>
              <w:t>de</w:t>
            </w:r>
            <w:r w:rsidR="00837E3D">
              <w:rPr>
                <w:rFonts w:ascii="Trebuchet MS" w:hAnsi="Trebuchet MS"/>
              </w:rPr>
              <w:t>r Maßnahme</w:t>
            </w:r>
            <w:r w:rsidR="001A49ED">
              <w:rPr>
                <w:rFonts w:ascii="Trebuchet MS" w:hAnsi="Trebuchet MS"/>
              </w:rPr>
              <w:t xml:space="preserve"> </w:t>
            </w:r>
            <w:r w:rsidR="001C6BC9">
              <w:rPr>
                <w:rFonts w:ascii="Trebuchet MS" w:hAnsi="Trebuchet MS"/>
              </w:rPr>
              <w:br/>
            </w:r>
            <w:r w:rsidR="001A49ED" w:rsidRPr="00CC6C55">
              <w:rPr>
                <w:rFonts w:ascii="Trebuchet MS" w:hAnsi="Trebuchet MS"/>
                <w:sz w:val="18"/>
                <w:szCs w:val="18"/>
              </w:rPr>
              <w:t>(Beginn</w:t>
            </w:r>
            <w:r w:rsidR="00837E3D">
              <w:rPr>
                <w:rFonts w:ascii="Trebuchet MS" w:hAnsi="Trebuchet MS"/>
                <w:sz w:val="18"/>
                <w:szCs w:val="18"/>
              </w:rPr>
              <w:t>:</w:t>
            </w:r>
            <w:r w:rsidR="00D0661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E75A14">
              <w:rPr>
                <w:rFonts w:ascii="Trebuchet MS" w:hAnsi="Trebuchet MS"/>
                <w:sz w:val="18"/>
                <w:szCs w:val="18"/>
              </w:rPr>
              <w:t>frühstens</w:t>
            </w:r>
            <w:r w:rsidR="002C7584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D0661B">
              <w:rPr>
                <w:rFonts w:ascii="Trebuchet MS" w:hAnsi="Trebuchet MS"/>
                <w:sz w:val="18"/>
                <w:szCs w:val="18"/>
              </w:rPr>
              <w:t xml:space="preserve">am </w:t>
            </w:r>
            <w:r w:rsidR="00837E3D">
              <w:rPr>
                <w:rFonts w:ascii="Trebuchet MS" w:hAnsi="Trebuchet MS"/>
                <w:sz w:val="18"/>
                <w:szCs w:val="18"/>
              </w:rPr>
              <w:t>01.</w:t>
            </w:r>
            <w:r w:rsidR="003A2AEA">
              <w:rPr>
                <w:rFonts w:ascii="Trebuchet MS" w:hAnsi="Trebuchet MS"/>
                <w:sz w:val="18"/>
                <w:szCs w:val="18"/>
              </w:rPr>
              <w:t>01</w:t>
            </w:r>
            <w:r w:rsidR="00837E3D">
              <w:rPr>
                <w:rFonts w:ascii="Trebuchet MS" w:hAnsi="Trebuchet MS"/>
                <w:sz w:val="18"/>
                <w:szCs w:val="18"/>
              </w:rPr>
              <w:t>.</w:t>
            </w:r>
            <w:r w:rsidR="002C7584">
              <w:rPr>
                <w:rFonts w:ascii="Trebuchet MS" w:hAnsi="Trebuchet MS"/>
                <w:sz w:val="18"/>
                <w:szCs w:val="18"/>
              </w:rPr>
              <w:t>2</w:t>
            </w:r>
            <w:r w:rsidR="00837E3D">
              <w:rPr>
                <w:rFonts w:ascii="Trebuchet MS" w:hAnsi="Trebuchet MS"/>
                <w:sz w:val="18"/>
                <w:szCs w:val="18"/>
              </w:rPr>
              <w:t>02</w:t>
            </w:r>
            <w:r w:rsidR="003A2AEA">
              <w:rPr>
                <w:rFonts w:ascii="Trebuchet MS" w:hAnsi="Trebuchet MS"/>
                <w:sz w:val="18"/>
                <w:szCs w:val="18"/>
              </w:rPr>
              <w:t>6</w:t>
            </w:r>
            <w:r w:rsidR="00837E3D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1C6BC9">
              <w:rPr>
                <w:rFonts w:ascii="Trebuchet MS" w:hAnsi="Trebuchet MS"/>
                <w:sz w:val="18"/>
                <w:szCs w:val="18"/>
              </w:rPr>
              <w:br/>
            </w:r>
            <w:r w:rsidR="00E75A14">
              <w:rPr>
                <w:rFonts w:ascii="Trebuchet MS" w:hAnsi="Trebuchet MS"/>
                <w:sz w:val="18"/>
                <w:szCs w:val="18"/>
              </w:rPr>
              <w:t>Ende</w:t>
            </w:r>
            <w:r w:rsidR="00837E3D">
              <w:rPr>
                <w:rFonts w:ascii="Trebuchet MS" w:hAnsi="Trebuchet MS"/>
                <w:sz w:val="18"/>
                <w:szCs w:val="18"/>
              </w:rPr>
              <w:t>:</w:t>
            </w:r>
            <w:r w:rsidR="00D0661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37E3D">
              <w:rPr>
                <w:rFonts w:ascii="Trebuchet MS" w:hAnsi="Trebuchet MS"/>
                <w:sz w:val="18"/>
                <w:szCs w:val="18"/>
              </w:rPr>
              <w:t xml:space="preserve">spätestens </w:t>
            </w:r>
            <w:r w:rsidR="00D0661B">
              <w:rPr>
                <w:rFonts w:ascii="Trebuchet MS" w:hAnsi="Trebuchet MS"/>
                <w:sz w:val="18"/>
                <w:szCs w:val="18"/>
              </w:rPr>
              <w:t>31.12.202</w:t>
            </w:r>
            <w:r w:rsidR="003A2AEA">
              <w:rPr>
                <w:rFonts w:ascii="Trebuchet MS" w:hAnsi="Trebuchet MS"/>
                <w:sz w:val="18"/>
                <w:szCs w:val="18"/>
              </w:rPr>
              <w:t>6</w:t>
            </w:r>
            <w:r w:rsidR="00D0661B">
              <w:rPr>
                <w:rFonts w:ascii="Trebuchet MS" w:hAnsi="Trebuchet MS"/>
                <w:sz w:val="18"/>
                <w:szCs w:val="18"/>
              </w:rPr>
              <w:t>)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135543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3" w:type="dxa"/>
              </w:tcPr>
              <w:p w14:paraId="62B0208A" w14:textId="2D5F2611" w:rsidR="00D5345A" w:rsidRPr="00B63BEC" w:rsidRDefault="00B66663" w:rsidP="008E1325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5345A" w:rsidRPr="00B63BEC" w14:paraId="11BEF62A" w14:textId="77777777" w:rsidTr="00CC6C55">
        <w:tc>
          <w:tcPr>
            <w:tcW w:w="3539" w:type="dxa"/>
          </w:tcPr>
          <w:p w14:paraId="24D8F102" w14:textId="77777777" w:rsidR="003E5BB3" w:rsidRDefault="00CC6C55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</w:rPr>
              <w:t xml:space="preserve">Teilnehmer der Maßnahme und deren Funktion </w:t>
            </w:r>
            <w:r w:rsidRPr="00CC6C55">
              <w:rPr>
                <w:rFonts w:ascii="Trebuchet MS" w:hAnsi="Trebuchet MS"/>
                <w:sz w:val="18"/>
                <w:szCs w:val="18"/>
              </w:rPr>
              <w:t>(siehe § 2 Nr. 3 FöSa QJ)</w:t>
            </w:r>
          </w:p>
          <w:p w14:paraId="274D6B35" w14:textId="77777777" w:rsidR="00B66663" w:rsidRDefault="00B66663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</w:p>
          <w:p w14:paraId="5B1BCADB" w14:textId="77777777" w:rsidR="00B66663" w:rsidRDefault="00B66663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</w:p>
          <w:p w14:paraId="044DFC23" w14:textId="77777777" w:rsidR="00B66663" w:rsidRDefault="00B66663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</w:p>
          <w:p w14:paraId="12A0D16A" w14:textId="77777777" w:rsidR="00B66663" w:rsidRDefault="00B66663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</w:p>
          <w:p w14:paraId="7FB64783" w14:textId="77777777" w:rsidR="00B66663" w:rsidRDefault="00B66663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</w:p>
          <w:p w14:paraId="1F82D8C6" w14:textId="77777777" w:rsidR="00B66663" w:rsidRDefault="00B66663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</w:p>
          <w:p w14:paraId="0B841C92" w14:textId="2FB056DF" w:rsidR="00B66663" w:rsidRPr="00B63BEC" w:rsidRDefault="00B66663" w:rsidP="008E1325">
            <w:pPr>
              <w:pStyle w:val="berschrift3"/>
              <w:spacing w:after="40"/>
              <w:rPr>
                <w:rFonts w:ascii="Trebuchet MS" w:hAnsi="Trebuchet MS"/>
              </w:rPr>
            </w:pPr>
          </w:p>
        </w:tc>
        <w:tc>
          <w:tcPr>
            <w:tcW w:w="7223" w:type="dxa"/>
          </w:tcPr>
          <w:sdt>
            <w:sdtPr>
              <w:rPr>
                <w:rFonts w:ascii="Trebuchet MS" w:hAnsi="Trebuchet MS"/>
                <w:color w:val="306785" w:themeColor="accent1" w:themeShade="BF"/>
              </w:rPr>
              <w:id w:val="-258058364"/>
              <w:placeholder>
                <w:docPart w:val="DefaultPlaceholder_-1854013440"/>
              </w:placeholder>
              <w:showingPlcHdr/>
            </w:sdtPr>
            <w:sdtEndPr/>
            <w:sdtContent>
              <w:p w14:paraId="5877FD68" w14:textId="60397F50" w:rsidR="00DD5C6F" w:rsidRPr="00B63BEC" w:rsidRDefault="00B66663" w:rsidP="00B66663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tbl>
      <w:tblPr>
        <w:tblStyle w:val="Tabellenraster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69871F41" w14:textId="77777777" w:rsidTr="00D5345A">
        <w:tc>
          <w:tcPr>
            <w:tcW w:w="10762" w:type="dxa"/>
            <w:shd w:val="clear" w:color="auto" w:fill="D7E7F0" w:themeFill="accent1" w:themeFillTint="33"/>
          </w:tcPr>
          <w:p w14:paraId="4298587A" w14:textId="775DCE01" w:rsidR="003707AC" w:rsidRPr="00B63BEC" w:rsidRDefault="00576642" w:rsidP="00873223">
            <w:pPr>
              <w:pStyle w:val="berschrift2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lastRenderedPageBreak/>
              <w:t>Finanzierung</w:t>
            </w:r>
          </w:p>
        </w:tc>
      </w:tr>
    </w:tbl>
    <w:tbl>
      <w:tblPr>
        <w:tblStyle w:val="TabellemithellemGitternetz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3565"/>
        <w:gridCol w:w="7197"/>
      </w:tblGrid>
      <w:tr w:rsidR="00CB2AD9" w:rsidRPr="00B63BEC" w14:paraId="4DB9AB06" w14:textId="77777777" w:rsidTr="000D7628">
        <w:tc>
          <w:tcPr>
            <w:tcW w:w="3565" w:type="dxa"/>
          </w:tcPr>
          <w:p w14:paraId="7FC7CE28" w14:textId="77777777" w:rsidR="003707AC" w:rsidRPr="0039007A" w:rsidRDefault="003707AC" w:rsidP="00873223">
            <w:pPr>
              <w:pStyle w:val="berschrift3"/>
              <w:spacing w:after="40"/>
              <w:rPr>
                <w:rFonts w:ascii="Trebuchet MS" w:hAnsi="Trebuchet MS"/>
                <w:b/>
                <w:bCs/>
                <w:i/>
                <w:iCs/>
                <w:u w:val="single"/>
              </w:rPr>
            </w:pPr>
            <w:r w:rsidRPr="0039007A">
              <w:rPr>
                <w:rFonts w:ascii="Trebuchet MS" w:hAnsi="Trebuchet MS"/>
                <w:b/>
                <w:bCs/>
                <w:i/>
                <w:iCs/>
                <w:u w:val="single"/>
              </w:rPr>
              <w:t>Einnahmen</w:t>
            </w:r>
          </w:p>
        </w:tc>
        <w:tc>
          <w:tcPr>
            <w:tcW w:w="7197" w:type="dxa"/>
          </w:tcPr>
          <w:p w14:paraId="2F3CE212" w14:textId="063540AE" w:rsidR="003707AC" w:rsidRPr="00B63BEC" w:rsidRDefault="003707AC" w:rsidP="00873223">
            <w:pPr>
              <w:spacing w:after="40"/>
              <w:rPr>
                <w:rFonts w:ascii="Trebuchet MS" w:hAnsi="Trebuchet MS"/>
                <w:color w:val="306785" w:themeColor="accent1" w:themeShade="BF"/>
              </w:rPr>
            </w:pPr>
          </w:p>
        </w:tc>
      </w:tr>
      <w:tr w:rsidR="00CC6C55" w:rsidRPr="00B63BEC" w14:paraId="31DA1D51" w14:textId="77777777" w:rsidTr="000D7628">
        <w:tc>
          <w:tcPr>
            <w:tcW w:w="3565" w:type="dxa"/>
          </w:tcPr>
          <w:p w14:paraId="5EA7359E" w14:textId="506D89AB" w:rsidR="00CC6C55" w:rsidRPr="00B63BEC" w:rsidRDefault="00CC6C55" w:rsidP="00873223">
            <w:pPr>
              <w:pStyle w:val="berschrift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Gesamter Mitteleinsatz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1425106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7" w:type="dxa"/>
              </w:tcPr>
              <w:p w14:paraId="4FC0C889" w14:textId="27EBA022" w:rsidR="00CC6C55" w:rsidRPr="00B63BEC" w:rsidRDefault="001C6BC9" w:rsidP="00873223">
                <w:pPr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5F37B011" w14:textId="77777777" w:rsidTr="000D7628">
        <w:tc>
          <w:tcPr>
            <w:tcW w:w="3565" w:type="dxa"/>
          </w:tcPr>
          <w:p w14:paraId="66E2E0E4" w14:textId="65B6F980" w:rsidR="003707AC" w:rsidRPr="00B63BEC" w:rsidRDefault="003707AC" w:rsidP="00873223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Eigenmittel</w:t>
            </w:r>
            <w:r w:rsidR="000D7628" w:rsidRPr="00B63BEC">
              <w:rPr>
                <w:rFonts w:ascii="Trebuchet MS" w:hAnsi="Trebuchet MS"/>
              </w:rPr>
              <w:t xml:space="preserve"> für </w:t>
            </w:r>
            <w:r w:rsidR="00837E3D">
              <w:rPr>
                <w:rFonts w:ascii="Trebuchet MS" w:hAnsi="Trebuchet MS"/>
              </w:rPr>
              <w:t>die Maßnahme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7167821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7" w:type="dxa"/>
              </w:tcPr>
              <w:p w14:paraId="28DA7142" w14:textId="1F8E30E3" w:rsidR="003707AC" w:rsidRPr="00B63BEC" w:rsidRDefault="001C6BC9" w:rsidP="00873223">
                <w:pPr>
                  <w:spacing w:after="40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258EA14C" w14:textId="77777777" w:rsidTr="000D7628">
        <w:tc>
          <w:tcPr>
            <w:tcW w:w="3565" w:type="dxa"/>
          </w:tcPr>
          <w:p w14:paraId="766A53C4" w14:textId="104A5146" w:rsidR="003707AC" w:rsidRPr="00B63BEC" w:rsidRDefault="003707AC" w:rsidP="00873223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Drittmittel</w:t>
            </w:r>
            <w:r w:rsidR="000D7628" w:rsidRPr="00B63BEC">
              <w:rPr>
                <w:rFonts w:ascii="Trebuchet MS" w:hAnsi="Trebuchet MS"/>
              </w:rPr>
              <w:t xml:space="preserve"> für das </w:t>
            </w:r>
            <w:r w:rsidR="00103174">
              <w:rPr>
                <w:rFonts w:ascii="Trebuchet MS" w:hAnsi="Trebuchet MS"/>
              </w:rPr>
              <w:t>Maßnahme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2003776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7" w:type="dxa"/>
              </w:tcPr>
              <w:p w14:paraId="681C6D01" w14:textId="7533B810" w:rsidR="003707AC" w:rsidRPr="00B63BEC" w:rsidRDefault="001C6BC9" w:rsidP="00873223">
                <w:pPr>
                  <w:spacing w:after="40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13B4AF98" w14:textId="77777777" w:rsidTr="000D7628">
        <w:tc>
          <w:tcPr>
            <w:tcW w:w="3565" w:type="dxa"/>
          </w:tcPr>
          <w:p w14:paraId="32568D26" w14:textId="77777777" w:rsidR="003707AC" w:rsidRDefault="003707AC" w:rsidP="00873223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Beantragte Mittel bei der NLM</w:t>
            </w:r>
            <w:r w:rsidR="00263EE0" w:rsidRPr="00B63BEC">
              <w:rPr>
                <w:rFonts w:ascii="Trebuchet MS" w:hAnsi="Trebuchet MS"/>
              </w:rPr>
              <w:t xml:space="preserve"> </w:t>
            </w:r>
          </w:p>
          <w:p w14:paraId="6BCEA398" w14:textId="07EE955B" w:rsidR="001C6BC9" w:rsidRPr="00B63BEC" w:rsidRDefault="001C6BC9" w:rsidP="00873223">
            <w:pPr>
              <w:pStyle w:val="berschrift3"/>
              <w:spacing w:after="40"/>
              <w:rPr>
                <w:rFonts w:ascii="Trebuchet MS" w:hAnsi="Trebuchet MS"/>
              </w:rPr>
            </w:pPr>
            <w:r w:rsidRPr="001C6BC9">
              <w:rPr>
                <w:rFonts w:ascii="Trebuchet MS" w:hAnsi="Trebuchet MS"/>
                <w:color w:val="FF0000"/>
                <w:sz w:val="18"/>
                <w:szCs w:val="18"/>
              </w:rPr>
              <w:t>(Minimaler Betrag:1.000 Euro</w:t>
            </w:r>
            <w:r w:rsidRPr="001C6BC9">
              <w:rPr>
                <w:rFonts w:ascii="Trebuchet MS" w:hAnsi="Trebuchet MS"/>
                <w:color w:val="FF0000"/>
                <w:sz w:val="18"/>
                <w:szCs w:val="18"/>
              </w:rPr>
              <w:br/>
              <w:t>Maximaler Betrag: 5.000 Euro)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  <w:sz w:val="18"/>
              <w:szCs w:val="18"/>
            </w:rPr>
            <w:id w:val="-7892029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7" w:type="dxa"/>
              </w:tcPr>
              <w:p w14:paraId="7166E6E4" w14:textId="4EB84453" w:rsidR="003707AC" w:rsidRPr="00CC6C55" w:rsidRDefault="001C6BC9" w:rsidP="00873223">
                <w:pPr>
                  <w:spacing w:after="40"/>
                  <w:rPr>
                    <w:rFonts w:ascii="Trebuchet MS" w:hAnsi="Trebuchet MS"/>
                    <w:color w:val="306785" w:themeColor="accent1" w:themeShade="BF"/>
                    <w:sz w:val="18"/>
                    <w:szCs w:val="18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1992091A" w14:textId="77777777" w:rsidTr="000D7628">
        <w:tc>
          <w:tcPr>
            <w:tcW w:w="3565" w:type="dxa"/>
          </w:tcPr>
          <w:p w14:paraId="15C109F3" w14:textId="77777777" w:rsidR="003707AC" w:rsidRPr="0039007A" w:rsidRDefault="003707AC" w:rsidP="00873223">
            <w:pPr>
              <w:pStyle w:val="berschrift3"/>
              <w:spacing w:after="40"/>
              <w:rPr>
                <w:rFonts w:ascii="Trebuchet MS" w:hAnsi="Trebuchet MS"/>
                <w:b/>
                <w:bCs/>
                <w:i/>
                <w:iCs/>
                <w:u w:val="single"/>
              </w:rPr>
            </w:pPr>
            <w:r w:rsidRPr="0039007A">
              <w:rPr>
                <w:rFonts w:ascii="Trebuchet MS" w:hAnsi="Trebuchet MS"/>
                <w:b/>
                <w:bCs/>
                <w:i/>
                <w:iCs/>
                <w:u w:val="single"/>
              </w:rPr>
              <w:t>Ausgaben</w:t>
            </w:r>
          </w:p>
        </w:tc>
        <w:tc>
          <w:tcPr>
            <w:tcW w:w="7197" w:type="dxa"/>
          </w:tcPr>
          <w:p w14:paraId="29A77DCE" w14:textId="77777777" w:rsidR="003707AC" w:rsidRPr="00B63BEC" w:rsidRDefault="003707AC" w:rsidP="00873223">
            <w:pPr>
              <w:spacing w:after="40"/>
              <w:rPr>
                <w:rFonts w:ascii="Trebuchet MS" w:hAnsi="Trebuchet MS"/>
                <w:color w:val="306785" w:themeColor="accent1" w:themeShade="BF"/>
              </w:rPr>
            </w:pPr>
          </w:p>
        </w:tc>
      </w:tr>
      <w:tr w:rsidR="00CB2AD9" w:rsidRPr="00B63BEC" w14:paraId="24274979" w14:textId="77777777" w:rsidTr="000D7628">
        <w:tc>
          <w:tcPr>
            <w:tcW w:w="3565" w:type="dxa"/>
          </w:tcPr>
          <w:p w14:paraId="1273E5F1" w14:textId="7972AF81" w:rsidR="003707AC" w:rsidRPr="00B63BEC" w:rsidRDefault="000D7628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Gesamtkosten</w:t>
            </w:r>
            <w:r w:rsidR="00D0661B">
              <w:rPr>
                <w:rFonts w:ascii="Trebuchet MS" w:hAnsi="Trebuchet MS"/>
              </w:rPr>
              <w:t xml:space="preserve"> </w:t>
            </w:r>
            <w:r w:rsidR="00D0661B" w:rsidRPr="00D0661B">
              <w:rPr>
                <w:rFonts w:ascii="Trebuchet MS" w:hAnsi="Trebuchet MS"/>
                <w:sz w:val="18"/>
                <w:szCs w:val="18"/>
              </w:rPr>
              <w:t xml:space="preserve">(exklusive § 3 </w:t>
            </w:r>
            <w:r w:rsidR="00103174">
              <w:rPr>
                <w:rFonts w:ascii="Trebuchet MS" w:hAnsi="Trebuchet MS"/>
                <w:sz w:val="18"/>
                <w:szCs w:val="18"/>
              </w:rPr>
              <w:t>A</w:t>
            </w:r>
            <w:r w:rsidR="00D0661B" w:rsidRPr="00D0661B">
              <w:rPr>
                <w:rFonts w:ascii="Trebuchet MS" w:hAnsi="Trebuchet MS"/>
                <w:sz w:val="18"/>
                <w:szCs w:val="18"/>
              </w:rPr>
              <w:t>bs. 3 FöSa QJ)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597556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7" w:type="dxa"/>
              </w:tcPr>
              <w:p w14:paraId="03490A93" w14:textId="1C104373" w:rsidR="003707AC" w:rsidRPr="00B63BEC" w:rsidRDefault="001C6BC9" w:rsidP="00873223">
                <w:pPr>
                  <w:spacing w:after="40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1871124D" w14:textId="77777777" w:rsidTr="000D7628">
        <w:tc>
          <w:tcPr>
            <w:tcW w:w="10762" w:type="dxa"/>
            <w:shd w:val="clear" w:color="auto" w:fill="D7E7F0" w:themeFill="accent1" w:themeFillTint="33"/>
          </w:tcPr>
          <w:p w14:paraId="554A24C2" w14:textId="18973EA5" w:rsidR="001B47AD" w:rsidRPr="00B63BEC" w:rsidRDefault="00576642" w:rsidP="004B66F1">
            <w:pPr>
              <w:pStyle w:val="berschrift2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Erklärungen</w:t>
            </w:r>
            <w:r w:rsidR="00852701" w:rsidRPr="00B63BEC">
              <w:rPr>
                <w:rFonts w:ascii="Trebuchet MS" w:hAnsi="Trebuchet MS"/>
              </w:rPr>
              <w:t xml:space="preserve"> (bitte Kreuze entsprechend setzen)</w:t>
            </w:r>
          </w:p>
        </w:tc>
      </w:tr>
    </w:tbl>
    <w:tbl>
      <w:tblPr>
        <w:tblStyle w:val="TabellemithellemGitternetz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3EEFB5D9" w14:textId="77777777" w:rsidTr="00CB2AD9">
        <w:tc>
          <w:tcPr>
            <w:tcW w:w="10916" w:type="dxa"/>
          </w:tcPr>
          <w:p w14:paraId="273BDF3C" w14:textId="709902E5" w:rsidR="001B47AD" w:rsidRPr="00B63BEC" w:rsidRDefault="000835C0" w:rsidP="001B47AD">
            <w:pPr>
              <w:tabs>
                <w:tab w:val="left" w:pos="1995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  <w:sdt>
              <w:sdtPr>
                <w:rPr>
                  <w:rFonts w:ascii="Trebuchet MS" w:hAnsi="Trebuchet MS"/>
                  <w:color w:val="306785" w:themeColor="accent1" w:themeShade="BF"/>
                </w:rPr>
                <w:id w:val="-57821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C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1B47AD" w:rsidRPr="00B63BEC">
              <w:rPr>
                <w:rFonts w:ascii="Trebuchet MS" w:hAnsi="Trebuchet MS"/>
                <w:color w:val="306785" w:themeColor="accent1" w:themeShade="BF"/>
              </w:rPr>
              <w:t xml:space="preserve"> Hiermit erkläre ich verbindlich, dass mit der Maßnahme </w:t>
            </w:r>
            <w:r w:rsidR="00912058" w:rsidRPr="00B63BEC">
              <w:rPr>
                <w:rFonts w:ascii="Trebuchet MS" w:hAnsi="Trebuchet MS"/>
                <w:color w:val="306785" w:themeColor="accent1" w:themeShade="BF"/>
              </w:rPr>
              <w:t>noch nicht begonnen wurde. Mir ist bekannt, dass als Maßnahmenbeginn bereits der A</w:t>
            </w:r>
            <w:r w:rsidR="00ED3B13" w:rsidRPr="00B63BEC">
              <w:rPr>
                <w:rFonts w:ascii="Trebuchet MS" w:hAnsi="Trebuchet MS"/>
                <w:color w:val="306785" w:themeColor="accent1" w:themeShade="BF"/>
              </w:rPr>
              <w:t>b</w:t>
            </w:r>
            <w:r w:rsidR="00912058" w:rsidRPr="00B63BEC">
              <w:rPr>
                <w:rFonts w:ascii="Trebuchet MS" w:hAnsi="Trebuchet MS"/>
                <w:color w:val="306785" w:themeColor="accent1" w:themeShade="BF"/>
              </w:rPr>
              <w:t xml:space="preserve">schluss eines der Maßnahme zuzurechnenden </w:t>
            </w:r>
            <w:r w:rsidR="002C7584">
              <w:rPr>
                <w:rFonts w:ascii="Trebuchet MS" w:hAnsi="Trebuchet MS"/>
                <w:color w:val="306785" w:themeColor="accent1" w:themeShade="BF"/>
              </w:rPr>
              <w:t>rechtsverbindlichen Auftrags</w:t>
            </w:r>
            <w:r w:rsidR="00912058" w:rsidRPr="00B63BEC">
              <w:rPr>
                <w:rFonts w:ascii="Trebuchet MS" w:hAnsi="Trebuchet MS"/>
                <w:color w:val="306785" w:themeColor="accent1" w:themeShade="BF"/>
              </w:rPr>
              <w:t xml:space="preserve"> gilt. Mir ist auch bekannt, dass ein Beginn der Maßnahme vor Erteilung des Bewilligungsbescheides zur Folge hat, dass eine Zuwendung nicht mehr bewilligt werden kann.</w:t>
            </w:r>
          </w:p>
        </w:tc>
      </w:tr>
      <w:tr w:rsidR="00CB2AD9" w:rsidRPr="00B63BEC" w14:paraId="78A70539" w14:textId="77777777" w:rsidTr="00CB2AD9">
        <w:tc>
          <w:tcPr>
            <w:tcW w:w="10916" w:type="dxa"/>
          </w:tcPr>
          <w:p w14:paraId="2221758A" w14:textId="68338F8C" w:rsidR="00912058" w:rsidRPr="00B63BEC" w:rsidRDefault="000835C0" w:rsidP="004738AC">
            <w:pPr>
              <w:spacing w:after="40"/>
              <w:rPr>
                <w:rFonts w:ascii="Trebuchet MS" w:hAnsi="Trebuchet MS"/>
                <w:color w:val="306785" w:themeColor="accent1" w:themeShade="BF"/>
              </w:rPr>
            </w:pPr>
            <w:sdt>
              <w:sdtPr>
                <w:rPr>
                  <w:rFonts w:ascii="Trebuchet MS" w:hAnsi="Trebuchet MS"/>
                  <w:color w:val="306785" w:themeColor="accent1" w:themeShade="BF"/>
                </w:rPr>
                <w:id w:val="-144406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C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12058" w:rsidRPr="00B63BEC">
              <w:rPr>
                <w:rFonts w:ascii="Trebuchet MS" w:hAnsi="Trebuchet MS"/>
                <w:color w:val="306785" w:themeColor="accent1" w:themeShade="BF"/>
              </w:rPr>
              <w:t xml:space="preserve"> Ich versichere die Vollständigkeit der gemachten Angaben.</w:t>
            </w:r>
          </w:p>
        </w:tc>
      </w:tr>
      <w:tr w:rsidR="00CB2AD9" w:rsidRPr="00B63BEC" w14:paraId="1CC64654" w14:textId="77777777" w:rsidTr="00CB2AD9">
        <w:tc>
          <w:tcPr>
            <w:tcW w:w="10916" w:type="dxa"/>
          </w:tcPr>
          <w:p w14:paraId="67A0BED8" w14:textId="23AE8C12" w:rsidR="00912058" w:rsidRPr="00B63BEC" w:rsidRDefault="000835C0" w:rsidP="004738AC">
            <w:pPr>
              <w:spacing w:after="40"/>
              <w:rPr>
                <w:rFonts w:ascii="Trebuchet MS" w:hAnsi="Trebuchet MS"/>
                <w:color w:val="306785" w:themeColor="accent1" w:themeShade="BF"/>
              </w:rPr>
            </w:pPr>
            <w:sdt>
              <w:sdtPr>
                <w:rPr>
                  <w:rFonts w:ascii="Trebuchet MS" w:hAnsi="Trebuchet MS"/>
                  <w:color w:val="306785" w:themeColor="accent1" w:themeShade="BF"/>
                </w:rPr>
                <w:id w:val="-13621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058" w:rsidRPr="00B63BEC">
                  <w:rPr>
                    <w:rFonts w:ascii="Segoe UI Symbol" w:eastAsia="MS Gothic" w:hAnsi="Segoe UI Symbol" w:cs="Segoe UI Symbol"/>
                    <w:color w:val="306785" w:themeColor="accent1" w:themeShade="BF"/>
                  </w:rPr>
                  <w:t>☐</w:t>
                </w:r>
              </w:sdtContent>
            </w:sdt>
            <w:r w:rsidR="00912058" w:rsidRPr="00B63BEC">
              <w:rPr>
                <w:rFonts w:ascii="Trebuchet MS" w:hAnsi="Trebuchet MS"/>
                <w:color w:val="306785" w:themeColor="accent1" w:themeShade="BF"/>
              </w:rPr>
              <w:t xml:space="preserve"> Ich erkläre mich damit einverstanden, dass meine Daten zur Bearbeitung meines Antrages verwendet werden. Ich stimme zu, die Datenschutzerklärung </w:t>
            </w:r>
            <w:hyperlink r:id="rId8" w:history="1">
              <w:r w:rsidR="00912058" w:rsidRPr="00B63BEC">
                <w:rPr>
                  <w:rStyle w:val="Hyperlink"/>
                  <w:rFonts w:ascii="Trebuchet MS" w:hAnsi="Trebuchet MS"/>
                  <w:color w:val="306785" w:themeColor="accent1" w:themeShade="BF"/>
                </w:rPr>
                <w:t>https://www.nlm.de/index/datenschutz</w:t>
              </w:r>
            </w:hyperlink>
            <w:r w:rsidR="00912058" w:rsidRPr="00B63BEC">
              <w:rPr>
                <w:rFonts w:ascii="Trebuchet MS" w:hAnsi="Trebuchet MS"/>
                <w:color w:val="306785" w:themeColor="accent1" w:themeShade="BF"/>
              </w:rPr>
              <w:t xml:space="preserve"> gelesen zu haben und diese hiermit vollumfänglich zu akzeptieren.</w:t>
            </w:r>
          </w:p>
        </w:tc>
      </w:tr>
      <w:tr w:rsidR="00CB2AD9" w:rsidRPr="00B63BEC" w14:paraId="36BCB0D7" w14:textId="77777777" w:rsidTr="00CB2AD9">
        <w:tc>
          <w:tcPr>
            <w:tcW w:w="10916" w:type="dxa"/>
          </w:tcPr>
          <w:p w14:paraId="68DB0E33" w14:textId="17C4AB62" w:rsidR="00FD0C6F" w:rsidRPr="00B63BEC" w:rsidRDefault="000835C0" w:rsidP="00A43EE8">
            <w:pPr>
              <w:spacing w:after="40"/>
              <w:rPr>
                <w:rFonts w:ascii="Trebuchet MS" w:hAnsi="Trebuchet MS"/>
                <w:color w:val="306785" w:themeColor="accent1" w:themeShade="BF"/>
              </w:rPr>
            </w:pPr>
            <w:sdt>
              <w:sdtPr>
                <w:rPr>
                  <w:rFonts w:ascii="Trebuchet MS" w:hAnsi="Trebuchet MS"/>
                  <w:color w:val="306785" w:themeColor="accent1" w:themeShade="BF"/>
                </w:rPr>
                <w:id w:val="-77255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AD9" w:rsidRPr="00B63BEC">
                  <w:rPr>
                    <w:rFonts w:ascii="Segoe UI Symbol" w:eastAsia="MS Gothic" w:hAnsi="Segoe UI Symbol" w:cs="Segoe UI Symbol"/>
                    <w:color w:val="306785" w:themeColor="accent1" w:themeShade="BF"/>
                  </w:rPr>
                  <w:t>☐</w:t>
                </w:r>
              </w:sdtContent>
            </w:sdt>
            <w:r w:rsidR="00FD0C6F" w:rsidRPr="00B63BEC">
              <w:rPr>
                <w:rFonts w:ascii="Trebuchet MS" w:hAnsi="Trebuchet MS"/>
                <w:color w:val="306785" w:themeColor="accent1" w:themeShade="BF"/>
              </w:rPr>
              <w:t xml:space="preserve"> Hiermit versichere ich die Einhaltung der Vergabevorschriften, die zur Beschaffung von sachlichen Mitteln und Leistungen gelten, welche zur Erfüllung des bestimmten Zwecks</w:t>
            </w:r>
            <w:r w:rsidR="002C7584">
              <w:rPr>
                <w:rFonts w:ascii="Trebuchet MS" w:hAnsi="Trebuchet MS"/>
                <w:color w:val="306785" w:themeColor="accent1" w:themeShade="BF"/>
              </w:rPr>
              <w:t xml:space="preserve"> (ab 3</w:t>
            </w:r>
            <w:r w:rsidR="00E75A14">
              <w:rPr>
                <w:rFonts w:ascii="Trebuchet MS" w:hAnsi="Trebuchet MS"/>
                <w:color w:val="306785" w:themeColor="accent1" w:themeShade="BF"/>
              </w:rPr>
              <w:t>.</w:t>
            </w:r>
            <w:r w:rsidR="002C7584">
              <w:rPr>
                <w:rFonts w:ascii="Trebuchet MS" w:hAnsi="Trebuchet MS"/>
                <w:color w:val="306785" w:themeColor="accent1" w:themeShade="BF"/>
              </w:rPr>
              <w:t>000,00 Euro netto)</w:t>
            </w:r>
            <w:r w:rsidR="00FD0C6F" w:rsidRPr="00B63BEC">
              <w:rPr>
                <w:rFonts w:ascii="Trebuchet MS" w:hAnsi="Trebuchet MS"/>
                <w:color w:val="306785" w:themeColor="accent1" w:themeShade="BF"/>
              </w:rPr>
              <w:t xml:space="preserve"> benötigt werden</w:t>
            </w:r>
            <w:r w:rsidR="00ED3B13" w:rsidRPr="00B63BEC">
              <w:rPr>
                <w:rFonts w:ascii="Trebuchet MS" w:hAnsi="Trebuchet MS"/>
                <w:color w:val="306785" w:themeColor="accent1" w:themeShade="BF"/>
              </w:rPr>
              <w:t xml:space="preserve"> (ANBest-P)</w:t>
            </w:r>
            <w:r w:rsidR="00FD0C6F" w:rsidRPr="00B63BEC">
              <w:rPr>
                <w:rFonts w:ascii="Trebuchet MS" w:hAnsi="Trebuchet MS"/>
                <w:color w:val="306785" w:themeColor="accent1" w:themeShade="BF"/>
              </w:rPr>
              <w:t>.</w:t>
            </w:r>
          </w:p>
        </w:tc>
      </w:tr>
      <w:tr w:rsidR="00A43EE8" w:rsidRPr="00B63BEC" w14:paraId="5897D470" w14:textId="77777777" w:rsidTr="00CB2AD9">
        <w:tc>
          <w:tcPr>
            <w:tcW w:w="10916" w:type="dxa"/>
          </w:tcPr>
          <w:p w14:paraId="4297E779" w14:textId="148C9C74" w:rsidR="00A43EE8" w:rsidRPr="00B63BEC" w:rsidRDefault="000835C0" w:rsidP="00A43EE8">
            <w:pPr>
              <w:rPr>
                <w:rFonts w:ascii="Trebuchet MS" w:hAnsi="Trebuchet MS"/>
                <w:color w:val="306785" w:themeColor="accent1" w:themeShade="BF"/>
              </w:rPr>
            </w:pPr>
            <w:sdt>
              <w:sdtPr>
                <w:rPr>
                  <w:rFonts w:ascii="Trebuchet MS" w:hAnsi="Trebuchet MS"/>
                  <w:color w:val="306785" w:themeColor="accent1" w:themeShade="BF"/>
                </w:rPr>
                <w:id w:val="-1653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E8" w:rsidRPr="00B63BEC">
                  <w:rPr>
                    <w:rFonts w:ascii="Segoe UI Symbol" w:eastAsia="MS Gothic" w:hAnsi="Segoe UI Symbol" w:cs="Segoe UI Symbol"/>
                    <w:color w:val="306785" w:themeColor="accent1" w:themeShade="BF"/>
                  </w:rPr>
                  <w:t>☐</w:t>
                </w:r>
              </w:sdtContent>
            </w:sdt>
            <w:r w:rsidR="00A43EE8" w:rsidRPr="00B63BEC">
              <w:rPr>
                <w:rFonts w:ascii="Trebuchet MS" w:hAnsi="Trebuchet MS"/>
                <w:color w:val="306785" w:themeColor="accent1" w:themeShade="BF"/>
              </w:rPr>
              <w:t xml:space="preserve"> Wir sind vorsteuerabzugsberechtigt.</w:t>
            </w:r>
          </w:p>
        </w:tc>
      </w:tr>
      <w:tr w:rsidR="00631464" w:rsidRPr="00B63BEC" w14:paraId="6DF34B5E" w14:textId="77777777" w:rsidTr="00CB2AD9">
        <w:tc>
          <w:tcPr>
            <w:tcW w:w="10916" w:type="dxa"/>
          </w:tcPr>
          <w:p w14:paraId="1EAD005A" w14:textId="68AEFDD2" w:rsidR="00631464" w:rsidRDefault="000835C0" w:rsidP="00A43EE8">
            <w:pPr>
              <w:rPr>
                <w:rFonts w:ascii="Trebuchet MS" w:hAnsi="Trebuchet MS"/>
                <w:color w:val="306785" w:themeColor="accent1" w:themeShade="BF"/>
              </w:rPr>
            </w:pPr>
            <w:sdt>
              <w:sdtPr>
                <w:rPr>
                  <w:rFonts w:ascii="Trebuchet MS" w:hAnsi="Trebuchet MS"/>
                  <w:color w:val="306785" w:themeColor="accent1" w:themeShade="BF"/>
                </w:rPr>
                <w:id w:val="-7030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464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631464">
              <w:rPr>
                <w:rFonts w:ascii="Trebuchet MS" w:hAnsi="Trebuchet MS"/>
                <w:color w:val="306785" w:themeColor="accent1" w:themeShade="BF"/>
              </w:rPr>
              <w:t xml:space="preserve"> </w:t>
            </w:r>
            <w:r w:rsidR="00631464" w:rsidRPr="00631464">
              <w:rPr>
                <w:rFonts w:ascii="Trebuchet MS" w:hAnsi="Trebuchet MS"/>
                <w:color w:val="306785" w:themeColor="accent1" w:themeShade="BF"/>
              </w:rPr>
              <w:t>Ich erkläre, dass bei eventueller zukünftiger Beantragung weiterer öffentlicher Finanzierungshilfen die ggf. aufgrund des Antrags gewährte Finanzierungshilfe angegeben wird.</w:t>
            </w:r>
          </w:p>
        </w:tc>
      </w:tr>
    </w:tbl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32DB5BAE" w14:textId="77777777" w:rsidTr="008D5A1D">
        <w:tc>
          <w:tcPr>
            <w:tcW w:w="10762" w:type="dxa"/>
            <w:shd w:val="clear" w:color="auto" w:fill="D7E7F0" w:themeFill="accent1" w:themeFillTint="33"/>
          </w:tcPr>
          <w:p w14:paraId="72C60C86" w14:textId="77777777" w:rsidR="00216AF6" w:rsidRPr="00B63BEC" w:rsidRDefault="00216AF6" w:rsidP="008D5A1D">
            <w:pPr>
              <w:pStyle w:val="berschrift2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Unterlagen</w:t>
            </w:r>
          </w:p>
        </w:tc>
      </w:tr>
    </w:tbl>
    <w:tbl>
      <w:tblPr>
        <w:tblStyle w:val="TabellemithellemGitternetz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013DF944" w14:textId="77777777" w:rsidTr="001C6BC9">
        <w:tc>
          <w:tcPr>
            <w:tcW w:w="10762" w:type="dxa"/>
          </w:tcPr>
          <w:p w14:paraId="261C5A3A" w14:textId="700F8620" w:rsidR="00216AF6" w:rsidRPr="00E75A14" w:rsidRDefault="00216AF6">
            <w:pPr>
              <w:tabs>
                <w:tab w:val="left" w:pos="2310"/>
              </w:tabs>
              <w:spacing w:after="40"/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</w:pPr>
            <w:r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 xml:space="preserve">Dem Antrag </w:t>
            </w:r>
            <w:r w:rsidR="00D64E9D"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>sind</w:t>
            </w:r>
            <w:r w:rsidR="0071077E"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 xml:space="preserve"> </w:t>
            </w:r>
            <w:r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>folgende Unterlagen bei</w:t>
            </w:r>
            <w:r w:rsidR="00D64E9D"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>zu</w:t>
            </w:r>
            <w:r w:rsidR="0071077E"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>füg</w:t>
            </w:r>
            <w:r w:rsidR="00D64E9D"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>en</w:t>
            </w:r>
            <w:r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>:</w:t>
            </w:r>
          </w:p>
          <w:p w14:paraId="42D01A5B" w14:textId="3540E25D" w:rsidR="00852701" w:rsidRDefault="00852701" w:rsidP="00845353">
            <w:pPr>
              <w:pStyle w:val="Listenabsatz"/>
              <w:numPr>
                <w:ilvl w:val="0"/>
                <w:numId w:val="20"/>
              </w:numPr>
              <w:tabs>
                <w:tab w:val="left" w:pos="2310"/>
              </w:tabs>
              <w:rPr>
                <w:rFonts w:ascii="Trebuchet MS" w:hAnsi="Trebuchet MS"/>
                <w:color w:val="306785" w:themeColor="accent1" w:themeShade="BF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>Erklärung des Antragstellers, weshalb diese Maßnahme gefördert werden soll (mit Begründung, weshalb die vollständige Eigenfinanzierung nicht möglich ist und welcher Mehrwert durch die Aus-/Fortbildungsmaßnahme entsteht</w:t>
            </w:r>
            <w:r w:rsidR="00E75A14">
              <w:rPr>
                <w:rFonts w:ascii="Trebuchet MS" w:hAnsi="Trebuchet MS"/>
                <w:color w:val="306785" w:themeColor="accent1" w:themeShade="BF"/>
              </w:rPr>
              <w:t>)</w:t>
            </w:r>
          </w:p>
          <w:p w14:paraId="1BBE3CE6" w14:textId="120D856B" w:rsidR="00D64E9D" w:rsidRPr="00B63BEC" w:rsidRDefault="00D64E9D" w:rsidP="00E11488">
            <w:pPr>
              <w:pStyle w:val="Listenabsatz"/>
              <w:numPr>
                <w:ilvl w:val="0"/>
                <w:numId w:val="20"/>
              </w:numPr>
              <w:tabs>
                <w:tab w:val="left" w:pos="2310"/>
              </w:tabs>
              <w:rPr>
                <w:rFonts w:ascii="Trebuchet MS" w:hAnsi="Trebuchet MS"/>
                <w:color w:val="306785" w:themeColor="accent1" w:themeShade="BF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>Angebote und Preisvergleiche sowie Begründung der Angebotsauswahl</w:t>
            </w:r>
            <w:r w:rsidR="002C7584">
              <w:rPr>
                <w:rFonts w:ascii="Trebuchet MS" w:hAnsi="Trebuchet MS"/>
                <w:color w:val="306785" w:themeColor="accent1" w:themeShade="BF"/>
              </w:rPr>
              <w:t xml:space="preserve"> (bei </w:t>
            </w:r>
            <w:r w:rsidR="00103174">
              <w:rPr>
                <w:rFonts w:ascii="Trebuchet MS" w:hAnsi="Trebuchet MS"/>
                <w:color w:val="306785" w:themeColor="accent1" w:themeShade="BF"/>
              </w:rPr>
              <w:t>Kosten der Maßnahme</w:t>
            </w:r>
            <w:r w:rsidR="002C7584">
              <w:rPr>
                <w:rFonts w:ascii="Trebuchet MS" w:hAnsi="Trebuchet MS"/>
                <w:color w:val="306785" w:themeColor="accent1" w:themeShade="BF"/>
              </w:rPr>
              <w:t xml:space="preserve"> über 3</w:t>
            </w:r>
            <w:r w:rsidR="00103174">
              <w:rPr>
                <w:rFonts w:ascii="Trebuchet MS" w:hAnsi="Trebuchet MS"/>
                <w:color w:val="306785" w:themeColor="accent1" w:themeShade="BF"/>
              </w:rPr>
              <w:t>.</w:t>
            </w:r>
            <w:r w:rsidR="002C7584">
              <w:rPr>
                <w:rFonts w:ascii="Trebuchet MS" w:hAnsi="Trebuchet MS"/>
                <w:color w:val="306785" w:themeColor="accent1" w:themeShade="BF"/>
              </w:rPr>
              <w:t>000,00 Euro)</w:t>
            </w:r>
          </w:p>
          <w:p w14:paraId="11FAAD42" w14:textId="77777777" w:rsidR="00F12D7C" w:rsidRDefault="00D64E9D" w:rsidP="00F12D7C">
            <w:pPr>
              <w:pStyle w:val="Listenabsatz"/>
              <w:numPr>
                <w:ilvl w:val="0"/>
                <w:numId w:val="20"/>
              </w:numPr>
              <w:tabs>
                <w:tab w:val="left" w:pos="2310"/>
              </w:tabs>
              <w:rPr>
                <w:rFonts w:ascii="Trebuchet MS" w:hAnsi="Trebuchet MS"/>
                <w:color w:val="306785" w:themeColor="accent1" w:themeShade="BF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 xml:space="preserve">Ggf. Nachweis zur Berechtigung zum Vorsteuerabzug </w:t>
            </w:r>
          </w:p>
          <w:p w14:paraId="2458E460" w14:textId="729D23DD" w:rsidR="00EF296B" w:rsidRPr="00EF296B" w:rsidRDefault="00EF296B" w:rsidP="00EF296B">
            <w:pPr>
              <w:pStyle w:val="Listenabsatz"/>
              <w:numPr>
                <w:ilvl w:val="0"/>
                <w:numId w:val="20"/>
              </w:numPr>
              <w:tabs>
                <w:tab w:val="left" w:pos="2310"/>
              </w:tabs>
              <w:rPr>
                <w:rFonts w:ascii="Trebuchet MS" w:hAnsi="Trebuchet MS"/>
                <w:color w:val="306785" w:themeColor="accent1" w:themeShade="BF"/>
              </w:rPr>
            </w:pPr>
            <w:r>
              <w:rPr>
                <w:rFonts w:ascii="Trebuchet MS" w:hAnsi="Trebuchet MS"/>
                <w:color w:val="306785" w:themeColor="accent1" w:themeShade="BF"/>
              </w:rPr>
              <w:t>Unterschriebene De-minimis-Erklärung</w:t>
            </w:r>
          </w:p>
        </w:tc>
      </w:tr>
      <w:tr w:rsidR="00CB2AD9" w:rsidRPr="00B63BEC" w14:paraId="2B70E574" w14:textId="77777777" w:rsidTr="001C6BC9">
        <w:tc>
          <w:tcPr>
            <w:tcW w:w="10762" w:type="dxa"/>
          </w:tcPr>
          <w:p w14:paraId="697FCCB3" w14:textId="4A1B7794" w:rsidR="00F12D7C" w:rsidRPr="00B63BEC" w:rsidRDefault="00F12D7C" w:rsidP="00F12D7C">
            <w:pPr>
              <w:pStyle w:val="Fuzeile"/>
              <w:tabs>
                <w:tab w:val="left" w:pos="1035"/>
              </w:tabs>
              <w:jc w:val="left"/>
              <w:rPr>
                <w:rFonts w:ascii="Trebuchet MS" w:hAnsi="Trebuchet MS"/>
                <w:color w:val="306785" w:themeColor="accent1" w:themeShade="BF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>Antrag und Unterlagen sind zu versenden an:</w:t>
            </w:r>
          </w:p>
          <w:p w14:paraId="21338532" w14:textId="77777777" w:rsidR="00F12D7C" w:rsidRPr="00D0661B" w:rsidRDefault="00F12D7C" w:rsidP="00F12D7C">
            <w:pPr>
              <w:pStyle w:val="Fuzeile"/>
              <w:numPr>
                <w:ilvl w:val="0"/>
                <w:numId w:val="21"/>
              </w:numPr>
              <w:jc w:val="left"/>
              <w:rPr>
                <w:rStyle w:val="Hyperlink"/>
                <w:rFonts w:ascii="Trebuchet MS" w:hAnsi="Trebuchet MS"/>
                <w:color w:val="306785" w:themeColor="accent1" w:themeShade="BF"/>
                <w:u w:val="none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 xml:space="preserve">Den kompletten Antrag inklusive Unterlagen bitte als PDF-Dateien per E-Mail an </w:t>
            </w:r>
            <w:hyperlink r:id="rId9" w:history="1">
              <w:r w:rsidR="00845353" w:rsidRPr="00B63BEC">
                <w:rPr>
                  <w:rStyle w:val="Hyperlink"/>
                  <w:rFonts w:ascii="Trebuchet MS" w:hAnsi="Trebuchet MS"/>
                  <w:color w:val="0000FF"/>
                </w:rPr>
                <w:t>Antrag-QJ@nlm.de</w:t>
              </w:r>
            </w:hyperlink>
          </w:p>
          <w:p w14:paraId="61AC5620" w14:textId="77358443" w:rsidR="00D0661B" w:rsidRPr="00B63BEC" w:rsidRDefault="00D0661B" w:rsidP="00D0661B">
            <w:pPr>
              <w:pStyle w:val="Fuzeile"/>
              <w:numPr>
                <w:ilvl w:val="0"/>
                <w:numId w:val="21"/>
              </w:numPr>
              <w:jc w:val="left"/>
              <w:rPr>
                <w:rFonts w:ascii="Trebuchet MS" w:hAnsi="Trebuchet MS"/>
                <w:color w:val="306785" w:themeColor="accent1" w:themeShade="BF"/>
              </w:rPr>
            </w:pPr>
            <w:r w:rsidRPr="00D0661B">
              <w:rPr>
                <w:rStyle w:val="Hyperlink"/>
                <w:rFonts w:ascii="Trebuchet MS" w:hAnsi="Trebuchet MS"/>
                <w:color w:val="FF0000"/>
                <w:u w:val="none"/>
              </w:rPr>
              <w:t xml:space="preserve">Zusätzlich muss der Antrag im Original unterschrieben bis zum Ende </w:t>
            </w:r>
            <w:r w:rsidR="00EF296B">
              <w:rPr>
                <w:rStyle w:val="Hyperlink"/>
                <w:rFonts w:ascii="Trebuchet MS" w:hAnsi="Trebuchet MS"/>
                <w:color w:val="FF0000"/>
                <w:u w:val="none"/>
              </w:rPr>
              <w:t>der Antragsfrist</w:t>
            </w:r>
            <w:r w:rsidRPr="00D0661B">
              <w:rPr>
                <w:rStyle w:val="Hyperlink"/>
                <w:rFonts w:ascii="Trebuchet MS" w:hAnsi="Trebuchet MS"/>
                <w:color w:val="FF0000"/>
                <w:u w:val="none"/>
              </w:rPr>
              <w:t xml:space="preserve"> </w:t>
            </w:r>
            <w:r w:rsidR="00EF296B">
              <w:rPr>
                <w:rStyle w:val="Hyperlink"/>
                <w:rFonts w:ascii="Trebuchet MS" w:hAnsi="Trebuchet MS"/>
                <w:color w:val="FF0000"/>
                <w:u w:val="none"/>
              </w:rPr>
              <w:t>bei der</w:t>
            </w:r>
            <w:r w:rsidRPr="00D0661B">
              <w:rPr>
                <w:rStyle w:val="Hyperlink"/>
                <w:rFonts w:ascii="Trebuchet MS" w:hAnsi="Trebuchet MS"/>
                <w:color w:val="FF0000"/>
                <w:u w:val="none"/>
              </w:rPr>
              <w:t xml:space="preserve"> NLM </w:t>
            </w:r>
            <w:r w:rsidR="00EF296B">
              <w:rPr>
                <w:rStyle w:val="Hyperlink"/>
                <w:rFonts w:ascii="Trebuchet MS" w:hAnsi="Trebuchet MS"/>
                <w:color w:val="FF0000"/>
                <w:u w:val="none"/>
              </w:rPr>
              <w:t>eingehen:</w:t>
            </w:r>
            <w:r>
              <w:rPr>
                <w:rStyle w:val="Hyperlink"/>
                <w:rFonts w:ascii="Trebuchet MS" w:hAnsi="Trebuchet MS"/>
                <w:color w:val="FF0000"/>
                <w:u w:val="none"/>
              </w:rPr>
              <w:t xml:space="preserve"> </w:t>
            </w:r>
            <w:r w:rsidRPr="00D0661B">
              <w:rPr>
                <w:rStyle w:val="Hyperlink"/>
                <w:rFonts w:ascii="Trebuchet MS" w:hAnsi="Trebuchet MS"/>
                <w:color w:val="306785" w:themeColor="accent1" w:themeShade="BF"/>
                <w:u w:val="none"/>
              </w:rPr>
              <w:t>Niedersächsische Landesmedienanstalt, Seelhorststr. 18, 30175 Hannover</w:t>
            </w:r>
          </w:p>
        </w:tc>
      </w:tr>
    </w:tbl>
    <w:p w14:paraId="5AAB6174" w14:textId="77777777" w:rsidR="00F12D7C" w:rsidRPr="00B63BEC" w:rsidRDefault="00F12D7C">
      <w:pPr>
        <w:rPr>
          <w:rFonts w:ascii="Trebuchet MS" w:hAnsi="Trebuchet MS"/>
          <w:color w:val="306785" w:themeColor="accent1" w:themeShade="BF"/>
        </w:rPr>
      </w:pPr>
    </w:p>
    <w:tbl>
      <w:tblPr>
        <w:tblStyle w:val="TabellemithellemGitternetz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65878527" w14:textId="77777777" w:rsidTr="00F12D7C">
        <w:tc>
          <w:tcPr>
            <w:tcW w:w="10916" w:type="dxa"/>
          </w:tcPr>
          <w:p w14:paraId="2B0632F3" w14:textId="3E32C1E6" w:rsidR="0092258B" w:rsidRPr="00B63BEC" w:rsidRDefault="0092258B" w:rsidP="008D5A1D">
            <w:pPr>
              <w:tabs>
                <w:tab w:val="left" w:pos="2805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</w:p>
          <w:p w14:paraId="644C790E" w14:textId="77777777" w:rsidR="000959B8" w:rsidRPr="00B63BEC" w:rsidRDefault="000959B8" w:rsidP="008D5A1D">
            <w:pPr>
              <w:tabs>
                <w:tab w:val="left" w:pos="2805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</w:p>
          <w:p w14:paraId="715AC8CF" w14:textId="77777777" w:rsidR="00A43EE8" w:rsidRPr="00B63BEC" w:rsidRDefault="00A43EE8" w:rsidP="008D5A1D">
            <w:pPr>
              <w:tabs>
                <w:tab w:val="left" w:pos="2805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</w:p>
          <w:p w14:paraId="27DD5791" w14:textId="77777777" w:rsidR="0092258B" w:rsidRPr="00B63BEC" w:rsidRDefault="0092258B" w:rsidP="008D5A1D">
            <w:pPr>
              <w:tabs>
                <w:tab w:val="left" w:pos="2805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</w:p>
          <w:p w14:paraId="71750D7F" w14:textId="54EEB99A" w:rsidR="0092258B" w:rsidRPr="00B63BEC" w:rsidRDefault="0092258B" w:rsidP="00F12D7C">
            <w:pPr>
              <w:tabs>
                <w:tab w:val="right" w:pos="6237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>________________________________</w:t>
            </w:r>
            <w:r w:rsidR="00F12D7C" w:rsidRPr="00B63BEC">
              <w:rPr>
                <w:rFonts w:ascii="Trebuchet MS" w:hAnsi="Trebuchet MS"/>
                <w:color w:val="306785" w:themeColor="accent1" w:themeShade="BF"/>
              </w:rPr>
              <w:t>__________________</w:t>
            </w:r>
            <w:r w:rsidRPr="00B63BEC">
              <w:rPr>
                <w:rFonts w:ascii="Trebuchet MS" w:hAnsi="Trebuchet MS"/>
                <w:color w:val="306785" w:themeColor="accent1" w:themeShade="BF"/>
              </w:rPr>
              <w:t>_</w:t>
            </w:r>
          </w:p>
          <w:p w14:paraId="3293A757" w14:textId="4544E57B" w:rsidR="0092258B" w:rsidRPr="00B63BEC" w:rsidRDefault="0092258B" w:rsidP="00F12D7C">
            <w:pPr>
              <w:tabs>
                <w:tab w:val="left" w:pos="2805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>Datum, Unterschrift</w:t>
            </w:r>
            <w:r w:rsidR="00E16186" w:rsidRPr="00B63BEC">
              <w:rPr>
                <w:rFonts w:ascii="Trebuchet MS" w:hAnsi="Trebuchet MS"/>
                <w:color w:val="306785" w:themeColor="accent1" w:themeShade="BF"/>
              </w:rPr>
              <w:t xml:space="preserve"> Antragsteller*in (vertretungsberechtigt)</w:t>
            </w:r>
          </w:p>
        </w:tc>
      </w:tr>
    </w:tbl>
    <w:p w14:paraId="201A4278" w14:textId="77777777" w:rsidR="00631464" w:rsidRPr="007B3965" w:rsidRDefault="00631464" w:rsidP="00852701">
      <w:pPr>
        <w:pStyle w:val="Fuzeile"/>
        <w:jc w:val="left"/>
        <w:rPr>
          <w:rFonts w:ascii="Trebuchet MS" w:hAnsi="Trebuchet MS"/>
          <w:color w:val="306785" w:themeColor="accent1" w:themeShade="BF"/>
          <w:sz w:val="20"/>
        </w:rPr>
      </w:pPr>
    </w:p>
    <w:sectPr w:rsidR="00631464" w:rsidRPr="007B3965" w:rsidSect="004B66F1">
      <w:headerReference w:type="default" r:id="rId10"/>
      <w:footerReference w:type="default" r:id="rId11"/>
      <w:headerReference w:type="first" r:id="rId12"/>
      <w:pgSz w:w="11906" w:h="16838" w:code="9"/>
      <w:pgMar w:top="1077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FB7B6" w14:textId="77777777" w:rsidR="00CF15F0" w:rsidRDefault="00CF15F0">
      <w:pPr>
        <w:spacing w:before="0" w:after="0"/>
      </w:pPr>
      <w:r>
        <w:separator/>
      </w:r>
    </w:p>
    <w:p w14:paraId="45D7BA6D" w14:textId="77777777" w:rsidR="00CF15F0" w:rsidRDefault="00CF15F0"/>
  </w:endnote>
  <w:endnote w:type="continuationSeparator" w:id="0">
    <w:p w14:paraId="2AD7B230" w14:textId="77777777" w:rsidR="00CF15F0" w:rsidRDefault="00CF15F0">
      <w:pPr>
        <w:spacing w:before="0" w:after="0"/>
      </w:pPr>
      <w:r>
        <w:continuationSeparator/>
      </w:r>
    </w:p>
    <w:p w14:paraId="2FDBA971" w14:textId="77777777" w:rsidR="00CF15F0" w:rsidRDefault="00CF1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1A5C" w14:textId="18EBDE36" w:rsidR="00BC17CC" w:rsidRPr="004B66F1" w:rsidRDefault="008124C9">
    <w:pPr>
      <w:pStyle w:val="Fuzeile"/>
      <w:rPr>
        <w:rFonts w:ascii="Trebuchet MS" w:hAnsi="Trebuchet MS"/>
        <w:color w:val="306785" w:themeColor="accent1" w:themeShade="BF"/>
      </w:rPr>
    </w:pPr>
    <w:r w:rsidRPr="004B66F1">
      <w:rPr>
        <w:rFonts w:ascii="Trebuchet MS" w:hAnsi="Trebuchet MS"/>
        <w:color w:val="306785" w:themeColor="accent1" w:themeShade="BF"/>
        <w:lang w:bidi="de-DE"/>
      </w:rPr>
      <w:t xml:space="preserve">Seite | </w:t>
    </w:r>
    <w:r w:rsidRPr="004B66F1">
      <w:rPr>
        <w:rFonts w:ascii="Trebuchet MS" w:hAnsi="Trebuchet MS"/>
        <w:color w:val="306785" w:themeColor="accent1" w:themeShade="BF"/>
        <w:lang w:bidi="de-DE"/>
      </w:rPr>
      <w:fldChar w:fldCharType="begin"/>
    </w:r>
    <w:r w:rsidRPr="004B66F1">
      <w:rPr>
        <w:rFonts w:ascii="Trebuchet MS" w:hAnsi="Trebuchet MS"/>
        <w:color w:val="306785" w:themeColor="accent1" w:themeShade="BF"/>
        <w:lang w:bidi="de-DE"/>
      </w:rPr>
      <w:instrText xml:space="preserve"> PAGE   \* MERGEFORMAT </w:instrText>
    </w:r>
    <w:r w:rsidRPr="004B66F1">
      <w:rPr>
        <w:rFonts w:ascii="Trebuchet MS" w:hAnsi="Trebuchet MS"/>
        <w:color w:val="306785" w:themeColor="accent1" w:themeShade="BF"/>
        <w:lang w:bidi="de-DE"/>
      </w:rPr>
      <w:fldChar w:fldCharType="separate"/>
    </w:r>
    <w:r w:rsidR="00C5321C">
      <w:rPr>
        <w:rFonts w:ascii="Trebuchet MS" w:hAnsi="Trebuchet MS"/>
        <w:noProof/>
        <w:color w:val="306785" w:themeColor="accent1" w:themeShade="BF"/>
        <w:lang w:bidi="de-DE"/>
      </w:rPr>
      <w:t>3</w:t>
    </w:r>
    <w:r w:rsidRPr="004B66F1">
      <w:rPr>
        <w:rFonts w:ascii="Trebuchet MS" w:hAnsi="Trebuchet MS"/>
        <w:color w:val="306785" w:themeColor="accent1" w:themeShade="BF"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08653" w14:textId="77777777" w:rsidR="00CF15F0" w:rsidRDefault="00CF15F0">
      <w:pPr>
        <w:spacing w:before="0" w:after="0"/>
      </w:pPr>
      <w:r>
        <w:separator/>
      </w:r>
    </w:p>
    <w:p w14:paraId="049E20FB" w14:textId="77777777" w:rsidR="00CF15F0" w:rsidRDefault="00CF15F0"/>
  </w:footnote>
  <w:footnote w:type="continuationSeparator" w:id="0">
    <w:p w14:paraId="32EECB3D" w14:textId="77777777" w:rsidR="00CF15F0" w:rsidRDefault="00CF15F0">
      <w:pPr>
        <w:spacing w:before="0" w:after="0"/>
      </w:pPr>
      <w:r>
        <w:continuationSeparator/>
      </w:r>
    </w:p>
    <w:p w14:paraId="0DF7B642" w14:textId="77777777" w:rsidR="00CF15F0" w:rsidRDefault="00CF15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6D944" w14:textId="0C7BB9E4" w:rsidR="004B66F1" w:rsidRDefault="004B66F1" w:rsidP="004B66F1">
    <w:pPr>
      <w:pStyle w:val="Kopfzeile"/>
      <w:jc w:val="center"/>
      <w:rPr>
        <w:rFonts w:ascii="Trebuchet MS" w:hAnsi="Trebuchet MS"/>
        <w:color w:val="306785" w:themeColor="accent1" w:themeShade="BF"/>
        <w:sz w:val="18"/>
      </w:rPr>
    </w:pPr>
    <w:r w:rsidRPr="004B66F1">
      <w:rPr>
        <w:rFonts w:ascii="Trebuchet MS" w:hAnsi="Trebuchet MS"/>
        <w:color w:val="306785" w:themeColor="accent1" w:themeShade="BF"/>
        <w:sz w:val="20"/>
      </w:rPr>
      <w:t xml:space="preserve">Antrag auf Gewährung einer </w:t>
    </w:r>
    <w:r w:rsidR="00103174">
      <w:rPr>
        <w:rFonts w:ascii="Trebuchet MS" w:hAnsi="Trebuchet MS"/>
        <w:color w:val="306785" w:themeColor="accent1" w:themeShade="BF"/>
        <w:sz w:val="20"/>
      </w:rPr>
      <w:t>Projekt</w:t>
    </w:r>
    <w:r w:rsidRPr="004B66F1">
      <w:rPr>
        <w:rFonts w:ascii="Trebuchet MS" w:hAnsi="Trebuchet MS"/>
        <w:color w:val="306785" w:themeColor="accent1" w:themeShade="BF"/>
        <w:sz w:val="20"/>
      </w:rPr>
      <w:t xml:space="preserve">förderung </w:t>
    </w:r>
    <w:r w:rsidR="00263EE0">
      <w:rPr>
        <w:rFonts w:ascii="Trebuchet MS" w:hAnsi="Trebuchet MS"/>
        <w:color w:val="306785" w:themeColor="accent1" w:themeShade="BF"/>
        <w:sz w:val="20"/>
      </w:rPr>
      <w:t>für</w:t>
    </w:r>
    <w:r w:rsidRPr="004B66F1">
      <w:rPr>
        <w:rFonts w:ascii="Trebuchet MS" w:hAnsi="Trebuchet MS"/>
        <w:color w:val="306785" w:themeColor="accent1" w:themeShade="BF"/>
        <w:sz w:val="20"/>
      </w:rPr>
      <w:t xml:space="preserve"> </w:t>
    </w:r>
    <w:r w:rsidR="00263EE0">
      <w:rPr>
        <w:rFonts w:ascii="Trebuchet MS" w:hAnsi="Trebuchet MS"/>
        <w:color w:val="306785" w:themeColor="accent1" w:themeShade="BF"/>
        <w:sz w:val="20"/>
      </w:rPr>
      <w:t>Qualitätsjournalismus</w:t>
    </w:r>
  </w:p>
  <w:p w14:paraId="5E958720" w14:textId="296DCAFE" w:rsidR="004B66F1" w:rsidRPr="004B66F1" w:rsidRDefault="004B66F1" w:rsidP="004B66F1">
    <w:pPr>
      <w:pStyle w:val="Kopfzeile"/>
      <w:tabs>
        <w:tab w:val="right" w:pos="10772"/>
      </w:tabs>
      <w:rPr>
        <w:rFonts w:ascii="Trebuchet MS" w:hAnsi="Trebuchet MS"/>
        <w:color w:val="306785" w:themeColor="accent1" w:themeShade="BF"/>
        <w:sz w:val="18"/>
        <w:u w:val="single"/>
      </w:rPr>
    </w:pPr>
    <w:r w:rsidRPr="004B66F1">
      <w:rPr>
        <w:rFonts w:ascii="Trebuchet MS" w:hAnsi="Trebuchet MS"/>
        <w:color w:val="306785" w:themeColor="accent1" w:themeShade="BF"/>
        <w:sz w:val="18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65C0" w14:textId="7D5F45AE" w:rsidR="00CF15F0" w:rsidRDefault="00CF15F0">
    <w:pPr>
      <w:pStyle w:val="Kopfzeile"/>
    </w:pPr>
    <w:r w:rsidRPr="002D0AD2">
      <w:rPr>
        <w:rFonts w:asciiTheme="majorHAnsi" w:eastAsiaTheme="majorEastAsia" w:hAnsiTheme="majorHAnsi" w:cstheme="majorBidi"/>
        <w:noProof/>
        <w:color w:val="006699"/>
        <w:sz w:val="26"/>
        <w:szCs w:val="26"/>
        <w:lang w:eastAsia="de-DE"/>
      </w:rPr>
      <w:drawing>
        <wp:anchor distT="0" distB="0" distL="114300" distR="114300" simplePos="0" relativeHeight="251659264" behindDoc="0" locked="0" layoutInCell="1" allowOverlap="1" wp14:anchorId="4B011B0C" wp14:editId="5467F4B5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630000" cy="820800"/>
          <wp:effectExtent l="0" t="0" r="0" b="0"/>
          <wp:wrapNone/>
          <wp:docPr id="1" name="Bild 4" descr="nlm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4" descr="nlm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00" cy="8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53363"/>
    <w:multiLevelType w:val="hybridMultilevel"/>
    <w:tmpl w:val="409E81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27F"/>
    <w:multiLevelType w:val="hybridMultilevel"/>
    <w:tmpl w:val="FAFC3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0760"/>
    <w:multiLevelType w:val="hybridMultilevel"/>
    <w:tmpl w:val="5E566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B7F1B"/>
    <w:multiLevelType w:val="hybridMultilevel"/>
    <w:tmpl w:val="E9A614F2"/>
    <w:lvl w:ilvl="0" w:tplc="05E2E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0D94"/>
    <w:multiLevelType w:val="hybridMultilevel"/>
    <w:tmpl w:val="29561F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4300B7"/>
    <w:multiLevelType w:val="hybridMultilevel"/>
    <w:tmpl w:val="508EC0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904E97"/>
    <w:multiLevelType w:val="hybridMultilevel"/>
    <w:tmpl w:val="6542254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B137DC"/>
    <w:multiLevelType w:val="hybridMultilevel"/>
    <w:tmpl w:val="6A76AE0E"/>
    <w:lvl w:ilvl="0" w:tplc="002A92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10F9B"/>
    <w:multiLevelType w:val="hybridMultilevel"/>
    <w:tmpl w:val="2D6AAF48"/>
    <w:lvl w:ilvl="0" w:tplc="69A8C0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E6F96"/>
    <w:multiLevelType w:val="hybridMultilevel"/>
    <w:tmpl w:val="4AD8D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E7718"/>
    <w:multiLevelType w:val="hybridMultilevel"/>
    <w:tmpl w:val="0FAEC394"/>
    <w:lvl w:ilvl="0" w:tplc="E1981FB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305795">
    <w:abstractNumId w:val="9"/>
  </w:num>
  <w:num w:numId="2" w16cid:durableId="1382754007">
    <w:abstractNumId w:val="7"/>
  </w:num>
  <w:num w:numId="3" w16cid:durableId="2035426206">
    <w:abstractNumId w:val="6"/>
  </w:num>
  <w:num w:numId="4" w16cid:durableId="1705131344">
    <w:abstractNumId w:val="5"/>
  </w:num>
  <w:num w:numId="5" w16cid:durableId="1601065693">
    <w:abstractNumId w:val="4"/>
  </w:num>
  <w:num w:numId="6" w16cid:durableId="1701776865">
    <w:abstractNumId w:val="8"/>
  </w:num>
  <w:num w:numId="7" w16cid:durableId="1595891882">
    <w:abstractNumId w:val="3"/>
  </w:num>
  <w:num w:numId="8" w16cid:durableId="498883120">
    <w:abstractNumId w:val="2"/>
  </w:num>
  <w:num w:numId="9" w16cid:durableId="2086488275">
    <w:abstractNumId w:val="1"/>
  </w:num>
  <w:num w:numId="10" w16cid:durableId="1069426671">
    <w:abstractNumId w:val="0"/>
  </w:num>
  <w:num w:numId="11" w16cid:durableId="1814326483">
    <w:abstractNumId w:val="14"/>
  </w:num>
  <w:num w:numId="12" w16cid:durableId="675960455">
    <w:abstractNumId w:val="15"/>
  </w:num>
  <w:num w:numId="13" w16cid:durableId="1537279403">
    <w:abstractNumId w:val="16"/>
  </w:num>
  <w:num w:numId="14" w16cid:durableId="1745105586">
    <w:abstractNumId w:val="10"/>
  </w:num>
  <w:num w:numId="15" w16cid:durableId="1780098011">
    <w:abstractNumId w:val="20"/>
  </w:num>
  <w:num w:numId="16" w16cid:durableId="24334404">
    <w:abstractNumId w:val="13"/>
  </w:num>
  <w:num w:numId="17" w16cid:durableId="329989077">
    <w:abstractNumId w:val="17"/>
  </w:num>
  <w:num w:numId="18" w16cid:durableId="920070088">
    <w:abstractNumId w:val="18"/>
  </w:num>
  <w:num w:numId="19" w16cid:durableId="242492192">
    <w:abstractNumId w:val="12"/>
  </w:num>
  <w:num w:numId="20" w16cid:durableId="1594825374">
    <w:abstractNumId w:val="11"/>
  </w:num>
  <w:num w:numId="21" w16cid:durableId="14603008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F0"/>
    <w:rsid w:val="00006747"/>
    <w:rsid w:val="0000735E"/>
    <w:rsid w:val="000835C0"/>
    <w:rsid w:val="00084A05"/>
    <w:rsid w:val="00086710"/>
    <w:rsid w:val="00087233"/>
    <w:rsid w:val="00093C11"/>
    <w:rsid w:val="000959B8"/>
    <w:rsid w:val="000B1D3B"/>
    <w:rsid w:val="000C3321"/>
    <w:rsid w:val="000D7628"/>
    <w:rsid w:val="000E7787"/>
    <w:rsid w:val="001023E7"/>
    <w:rsid w:val="00103174"/>
    <w:rsid w:val="001160DE"/>
    <w:rsid w:val="0012008C"/>
    <w:rsid w:val="00142775"/>
    <w:rsid w:val="001455EB"/>
    <w:rsid w:val="001A49ED"/>
    <w:rsid w:val="001B47AD"/>
    <w:rsid w:val="001B5C28"/>
    <w:rsid w:val="001C5343"/>
    <w:rsid w:val="001C6BC9"/>
    <w:rsid w:val="001F1A9A"/>
    <w:rsid w:val="001F51BD"/>
    <w:rsid w:val="00205D6C"/>
    <w:rsid w:val="00216AF6"/>
    <w:rsid w:val="00216F12"/>
    <w:rsid w:val="0023627A"/>
    <w:rsid w:val="00244399"/>
    <w:rsid w:val="00263EE0"/>
    <w:rsid w:val="0027023E"/>
    <w:rsid w:val="002A41BF"/>
    <w:rsid w:val="002C7584"/>
    <w:rsid w:val="002E3941"/>
    <w:rsid w:val="002E442D"/>
    <w:rsid w:val="0030138E"/>
    <w:rsid w:val="003112E5"/>
    <w:rsid w:val="00314937"/>
    <w:rsid w:val="00324FFD"/>
    <w:rsid w:val="003449F8"/>
    <w:rsid w:val="003707AC"/>
    <w:rsid w:val="00376D4F"/>
    <w:rsid w:val="0039007A"/>
    <w:rsid w:val="003A2AEA"/>
    <w:rsid w:val="003E5BB3"/>
    <w:rsid w:val="003F69BF"/>
    <w:rsid w:val="003F7A04"/>
    <w:rsid w:val="0041246D"/>
    <w:rsid w:val="004736D0"/>
    <w:rsid w:val="004B2EF6"/>
    <w:rsid w:val="004B5AAE"/>
    <w:rsid w:val="004B66F1"/>
    <w:rsid w:val="004C5203"/>
    <w:rsid w:val="004E26B2"/>
    <w:rsid w:val="004E7CEE"/>
    <w:rsid w:val="004F4AF4"/>
    <w:rsid w:val="004F6573"/>
    <w:rsid w:val="0050181F"/>
    <w:rsid w:val="00505A27"/>
    <w:rsid w:val="00514D78"/>
    <w:rsid w:val="005169A7"/>
    <w:rsid w:val="00543D1A"/>
    <w:rsid w:val="00573761"/>
    <w:rsid w:val="00576642"/>
    <w:rsid w:val="0057676E"/>
    <w:rsid w:val="005962E9"/>
    <w:rsid w:val="005A4E08"/>
    <w:rsid w:val="0062780A"/>
    <w:rsid w:val="00631464"/>
    <w:rsid w:val="0064605D"/>
    <w:rsid w:val="00663DD9"/>
    <w:rsid w:val="00664969"/>
    <w:rsid w:val="00666515"/>
    <w:rsid w:val="006A6544"/>
    <w:rsid w:val="006C6A99"/>
    <w:rsid w:val="006D3275"/>
    <w:rsid w:val="00702694"/>
    <w:rsid w:val="0071077E"/>
    <w:rsid w:val="007445D2"/>
    <w:rsid w:val="0074507F"/>
    <w:rsid w:val="0075703A"/>
    <w:rsid w:val="00777B75"/>
    <w:rsid w:val="0079147A"/>
    <w:rsid w:val="00792C9C"/>
    <w:rsid w:val="007A1DDC"/>
    <w:rsid w:val="007B1916"/>
    <w:rsid w:val="007B3965"/>
    <w:rsid w:val="007D192B"/>
    <w:rsid w:val="007E7ED0"/>
    <w:rsid w:val="007F1257"/>
    <w:rsid w:val="007F1AB3"/>
    <w:rsid w:val="007F6192"/>
    <w:rsid w:val="008124C9"/>
    <w:rsid w:val="00817141"/>
    <w:rsid w:val="00834963"/>
    <w:rsid w:val="00837E3D"/>
    <w:rsid w:val="008419C9"/>
    <w:rsid w:val="00845353"/>
    <w:rsid w:val="00850228"/>
    <w:rsid w:val="00852701"/>
    <w:rsid w:val="00866DB4"/>
    <w:rsid w:val="00892CB9"/>
    <w:rsid w:val="008A6261"/>
    <w:rsid w:val="008B6FA1"/>
    <w:rsid w:val="008E38C7"/>
    <w:rsid w:val="00912058"/>
    <w:rsid w:val="00913837"/>
    <w:rsid w:val="0092258B"/>
    <w:rsid w:val="0097019C"/>
    <w:rsid w:val="00983ACB"/>
    <w:rsid w:val="009B7EB4"/>
    <w:rsid w:val="009C3B6D"/>
    <w:rsid w:val="009D359D"/>
    <w:rsid w:val="009F71F6"/>
    <w:rsid w:val="00A17A4E"/>
    <w:rsid w:val="00A43EE8"/>
    <w:rsid w:val="00A45805"/>
    <w:rsid w:val="00A52190"/>
    <w:rsid w:val="00A53424"/>
    <w:rsid w:val="00A54223"/>
    <w:rsid w:val="00A7196A"/>
    <w:rsid w:val="00A749F5"/>
    <w:rsid w:val="00A92CE9"/>
    <w:rsid w:val="00AA0BA0"/>
    <w:rsid w:val="00AF7D24"/>
    <w:rsid w:val="00B11ABD"/>
    <w:rsid w:val="00B411B4"/>
    <w:rsid w:val="00B56430"/>
    <w:rsid w:val="00B573AF"/>
    <w:rsid w:val="00B63BEC"/>
    <w:rsid w:val="00B66663"/>
    <w:rsid w:val="00B83941"/>
    <w:rsid w:val="00BC17CC"/>
    <w:rsid w:val="00BC3AB3"/>
    <w:rsid w:val="00BE02E8"/>
    <w:rsid w:val="00BE461E"/>
    <w:rsid w:val="00BF5ABC"/>
    <w:rsid w:val="00BF769D"/>
    <w:rsid w:val="00C004DF"/>
    <w:rsid w:val="00C10B42"/>
    <w:rsid w:val="00C17590"/>
    <w:rsid w:val="00C377BA"/>
    <w:rsid w:val="00C5321C"/>
    <w:rsid w:val="00C54281"/>
    <w:rsid w:val="00C82BE0"/>
    <w:rsid w:val="00CA2CA0"/>
    <w:rsid w:val="00CB2AD9"/>
    <w:rsid w:val="00CC6C55"/>
    <w:rsid w:val="00CE0CF4"/>
    <w:rsid w:val="00CF15F0"/>
    <w:rsid w:val="00CF44E7"/>
    <w:rsid w:val="00D0661B"/>
    <w:rsid w:val="00D2317D"/>
    <w:rsid w:val="00D449BE"/>
    <w:rsid w:val="00D5345A"/>
    <w:rsid w:val="00D618A8"/>
    <w:rsid w:val="00D64E9D"/>
    <w:rsid w:val="00D67C46"/>
    <w:rsid w:val="00D76089"/>
    <w:rsid w:val="00D918CB"/>
    <w:rsid w:val="00DA7CE9"/>
    <w:rsid w:val="00DB6416"/>
    <w:rsid w:val="00DC1542"/>
    <w:rsid w:val="00DD5C6F"/>
    <w:rsid w:val="00DD743D"/>
    <w:rsid w:val="00DE750B"/>
    <w:rsid w:val="00E11488"/>
    <w:rsid w:val="00E14232"/>
    <w:rsid w:val="00E1502A"/>
    <w:rsid w:val="00E16186"/>
    <w:rsid w:val="00E22AD4"/>
    <w:rsid w:val="00E234B7"/>
    <w:rsid w:val="00E255AE"/>
    <w:rsid w:val="00E5151E"/>
    <w:rsid w:val="00E579AC"/>
    <w:rsid w:val="00E75A14"/>
    <w:rsid w:val="00E75BC7"/>
    <w:rsid w:val="00E8448B"/>
    <w:rsid w:val="00E86ED4"/>
    <w:rsid w:val="00EB5498"/>
    <w:rsid w:val="00ED2D02"/>
    <w:rsid w:val="00ED3B13"/>
    <w:rsid w:val="00EF0BFE"/>
    <w:rsid w:val="00EF296B"/>
    <w:rsid w:val="00F12D7C"/>
    <w:rsid w:val="00F21090"/>
    <w:rsid w:val="00F55AF8"/>
    <w:rsid w:val="00F73603"/>
    <w:rsid w:val="00F8226C"/>
    <w:rsid w:val="00F85B64"/>
    <w:rsid w:val="00F91A45"/>
    <w:rsid w:val="00FD0C6F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F5964C0"/>
  <w15:docId w15:val="{FEC286CE-445A-49F0-8157-0AD91D9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2701"/>
  </w:style>
  <w:style w:type="paragraph" w:styleId="berschrift1">
    <w:name w:val="heading 1"/>
    <w:basedOn w:val="Standard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1">
    <w:name w:val="Gitternetztabelle 1 hell1"/>
    <w:basedOn w:val="NormaleTabelle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emithellemGitternetz1">
    <w:name w:val="Tabelle mit hellem Gitternetz1"/>
    <w:basedOn w:val="NormaleTabelle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EF0BFE"/>
    <w:rPr>
      <w:color w:val="595959" w:themeColor="text1" w:themeTint="A6"/>
    </w:rPr>
  </w:style>
  <w:style w:type="paragraph" w:styleId="Fuzeile">
    <w:name w:val="footer"/>
    <w:basedOn w:val="Standard"/>
    <w:link w:val="FuzeileZchn"/>
    <w:uiPriority w:val="99"/>
    <w:unhideWhenUsed/>
    <w:rsid w:val="00142775"/>
    <w:pPr>
      <w:spacing w:before="0" w:after="0"/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1427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ED4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E86ED4"/>
  </w:style>
  <w:style w:type="paragraph" w:styleId="Blocktext">
    <w:name w:val="Block Text"/>
    <w:basedOn w:val="Standard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86ED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86ED4"/>
  </w:style>
  <w:style w:type="paragraph" w:styleId="Textkrper2">
    <w:name w:val="Body Text 2"/>
    <w:basedOn w:val="Standard"/>
    <w:link w:val="Textkrper2Zchn"/>
    <w:uiPriority w:val="99"/>
    <w:semiHidden/>
    <w:unhideWhenUsed/>
    <w:rsid w:val="00E86ED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86ED4"/>
  </w:style>
  <w:style w:type="paragraph" w:styleId="Textkrper3">
    <w:name w:val="Body Text 3"/>
    <w:basedOn w:val="Standard"/>
    <w:link w:val="Textkrper3Zchn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86ED4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86ED4"/>
    <w:pPr>
      <w:spacing w:after="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86ED4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86ED4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86ED4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86ED4"/>
    <w:pPr>
      <w:spacing w:after="4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86ED4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86ED4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86ED4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86ED4"/>
  </w:style>
  <w:style w:type="table" w:styleId="FarbigesRaster">
    <w:name w:val="Colorful Grid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E86ED4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6ED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6ED4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6E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6ED4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E86ED4"/>
  </w:style>
  <w:style w:type="character" w:customStyle="1" w:styleId="DatumZchn">
    <w:name w:val="Datum Zchn"/>
    <w:basedOn w:val="Absatz-Standardschriftart"/>
    <w:link w:val="Datum"/>
    <w:uiPriority w:val="99"/>
    <w:semiHidden/>
    <w:rsid w:val="00E86ED4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6ED4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E86ED4"/>
    <w:pPr>
      <w:spacing w:before="0"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86ED4"/>
  </w:style>
  <w:style w:type="character" w:styleId="Hervorhebung">
    <w:name w:val="Emphasis"/>
    <w:basedOn w:val="Absatz-Standardschriftart"/>
    <w:uiPriority w:val="20"/>
    <w:semiHidden/>
    <w:unhideWhenUsed/>
    <w:qFormat/>
    <w:rsid w:val="00E86ED4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E86ED4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86ED4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E86ED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6ED4"/>
    <w:rPr>
      <w:szCs w:val="20"/>
    </w:rPr>
  </w:style>
  <w:style w:type="table" w:customStyle="1" w:styleId="Gitternetztabelle1hellAkzent11">
    <w:name w:val="Gitternetztabelle 1 hell  – Akzent 11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-Akzent21">
    <w:name w:val="Gitternetztabelle 1 hell - Akzent 21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41">
    <w:name w:val="Gitternetztabelle 1 hell  – Akzent 41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51">
    <w:name w:val="Gitternetztabelle 1 hell  – Akzent 51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61">
    <w:name w:val="Gitternetztabelle 1 hell  – Akzent 61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1">
    <w:name w:val="Gitternetztabelle 2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2Akzent11">
    <w:name w:val="Gitternetztabelle 2 – Akzent 1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netztabelle2Akzent21">
    <w:name w:val="Gitternetztabelle 2 – Akzent 2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netztabelle2Akzent31">
    <w:name w:val="Gitternetztabelle 2 – Akzent 3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netztabelle2Akzent41">
    <w:name w:val="Gitternetztabelle 2 – Akzent 4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netztabelle2Akzent51">
    <w:name w:val="Gitternetztabelle 2 – Akzent 5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netztabelle2Akzent61">
    <w:name w:val="Gitternetztabelle 2 – Akzent 6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netztabelle31">
    <w:name w:val="Gitternetztabelle 3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itternetztabelle3Akzent21">
    <w:name w:val="Gitternetztabelle 3 – Akzent 2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itternetztabelle3Akzent41">
    <w:name w:val="Gitternetztabelle 3 – Akzent 4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itternetztabelle3Akzent51">
    <w:name w:val="Gitternetztabelle 3 – Akzent 5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itternetztabelle3Akzent61">
    <w:name w:val="Gitternetztabelle 3 – Akzent 6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itternetztabelle41">
    <w:name w:val="Gitternetztabelle 4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netztabelle4Akzent21">
    <w:name w:val="Gitternetztabelle 4 – Akzent 2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netztabelle4Akzent31">
    <w:name w:val="Gitternetztabelle 4 – Akzent 3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netztabelle4Akzent41">
    <w:name w:val="Gitternetztabelle 4 – Akzent 4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netztabelle4Akzent61">
    <w:name w:val="Gitternetztabelle 4 – Akzent 6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netztabelle5dunkel1">
    <w:name w:val="Gitternetztabelle 5 dunkel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5dunkelAkzent11">
    <w:name w:val="Gitternetztabelle 5 dunkel  – Akzent 1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Gitternetztabelle5dunkelAkzent31">
    <w:name w:val="Gitternetztabelle 5 dunkel  – Akzent 3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Gitternetztabelle5dunkelAkzent41">
    <w:name w:val="Gitternetztabelle 5 dunkel  – Akzent 4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Gitternetztabelle5dunkelAkzent51">
    <w:name w:val="Gitternetztabelle 5 dunkel  – Akzent 5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Gitternetztabelle5dunkelAkzent61">
    <w:name w:val="Gitternetztabelle 5 dunkel  – Akzent 6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Gitternetztabelle6farbig1">
    <w:name w:val="Gitternetztabelle 6 farbig1"/>
    <w:basedOn w:val="NormaleTabelle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netztabelle6farbigAkzent21">
    <w:name w:val="Gitternetztabelle 6 farbig – Akzent 21"/>
    <w:basedOn w:val="NormaleTabelle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netztabelle6farbigAkzent31">
    <w:name w:val="Gitternetztabelle 6 farbig – Akzent 31"/>
    <w:basedOn w:val="NormaleTabelle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netztabelle6farbigAkzent41">
    <w:name w:val="Gitternetztabelle 6 farbig – Akzent 41"/>
    <w:basedOn w:val="NormaleTabelle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netztabelle6farbigAkzent51">
    <w:name w:val="Gitternetztabelle 6 farbig – Akzent 51"/>
    <w:basedOn w:val="NormaleTabelle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netztabelle6farbigAkzent61">
    <w:name w:val="Gitternetztabelle 6 farbig – Akzent 61"/>
    <w:basedOn w:val="NormaleTabelle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netztabelle7farbig1">
    <w:name w:val="Gitternetztabelle 7 farbig1"/>
    <w:basedOn w:val="NormaleTabelle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itternetztabelle7farbigAkzent31">
    <w:name w:val="Gitternetztabelle 7 farbig – Akzent 31"/>
    <w:basedOn w:val="NormaleTabelle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itternetztabelle7farbigAkzent41">
    <w:name w:val="Gitternetztabelle 7 farbig – Akzent 41"/>
    <w:basedOn w:val="NormaleTabelle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itternetztabelle7farbigAkzent51">
    <w:name w:val="Gitternetztabelle 7 farbig – Akzent 51"/>
    <w:basedOn w:val="NormaleTabelle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itternetztabelle7farbigAkzent61">
    <w:name w:val="Gitternetztabelle 7 farbig – Akzent 61"/>
    <w:basedOn w:val="NormaleTabelle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42775"/>
    <w:pPr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42775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E86ED4"/>
  </w:style>
  <w:style w:type="paragraph" w:styleId="HTMLAdresse">
    <w:name w:val="HTML Address"/>
    <w:basedOn w:val="Standard"/>
    <w:link w:val="HTMLAdresseZchn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86ED4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E86ED4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86ED4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F0BFE"/>
    <w:rPr>
      <w:i/>
      <w:iCs/>
      <w:color w:val="306785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E86ED4"/>
  </w:style>
  <w:style w:type="paragraph" w:styleId="Liste">
    <w:name w:val="List"/>
    <w:basedOn w:val="Standard"/>
    <w:uiPriority w:val="99"/>
    <w:semiHidden/>
    <w:unhideWhenUsed/>
    <w:rsid w:val="00E86ED4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E86ED4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E86ED4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E86ED4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E86ED4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E86ED4"/>
    <w:pPr>
      <w:ind w:left="720"/>
      <w:contextualSpacing/>
    </w:pPr>
  </w:style>
  <w:style w:type="table" w:customStyle="1" w:styleId="Listentabelle1hell1">
    <w:name w:val="Listentabelle 1 hell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ntabelle1hellAkzent21">
    <w:name w:val="Listentabelle 1 hell  – Akzent 2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ntabelle1hellAkzent41">
    <w:name w:val="Listentabelle 1 hell  – Akzent 4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ntabelle1hellAkzent51">
    <w:name w:val="Listentabelle 1 hell  – Akzent 5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ntabelle1hellAkzent61">
    <w:name w:val="Listentabelle 1 hell  – Akzent 6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ntabelle21">
    <w:name w:val="Listentabelle 2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ntabelle2Akzent21">
    <w:name w:val="Listentabelle 2 – Akzent 2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ntabelle2Akzent31">
    <w:name w:val="Listentabelle 2 – Akzent 3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ntabelle2Akzent41">
    <w:name w:val="Listentabelle 2 – Akzent 4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ntabelle2Akzent51">
    <w:name w:val="Listentabelle 2 – Akzent 5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ntabelle2Akzent61">
    <w:name w:val="Listentabelle 2 – Akzent 6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ntabelle31">
    <w:name w:val="Listentabelle 3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ntabelle3Akzent11">
    <w:name w:val="Listentabelle 3 – Akzent 1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Listentabelle3Akzent21">
    <w:name w:val="Listentabelle 3 – Akzent 2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Listentabelle3Akzent31">
    <w:name w:val="Listentabelle 3 – Akzent 3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Listentabelle3Akzent41">
    <w:name w:val="Listentabelle 3 – Akzent 4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Listentabelle3Akzent51">
    <w:name w:val="Listentabelle 3 – Akzent 5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Listentabelle3Akzent61">
    <w:name w:val="Listentabelle 3 – Akzent 6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Listentabelle41">
    <w:name w:val="Listentabelle 4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ntabelle4Akzent21">
    <w:name w:val="Listentabelle 4 – Akzent 2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ntabelle4Akzent31">
    <w:name w:val="Listentabelle 4 – Akzent 3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ntabelle4Akzent41">
    <w:name w:val="Listentabelle 4 – Akzent 4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ntabelle4Akzent51">
    <w:name w:val="Listentabelle 4 – Akzent 5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ntabelle4Akzent61">
    <w:name w:val="Listentabelle 4 – Akzent 6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ntabelle5dunkel1">
    <w:name w:val="Listentabelle 5 dunkel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11">
    <w:name w:val="Listentabelle 5 dunkel  – Akzent 1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21">
    <w:name w:val="Listentabelle 5 dunkel  – Akzent 2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31">
    <w:name w:val="Listentabelle 5 dunkel  – Akzent 3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41">
    <w:name w:val="Listentabelle 5 dunkel  – Akzent 4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51">
    <w:name w:val="Listentabelle 5 dunkel  – Akzent 5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61">
    <w:name w:val="Listentabelle 5 dunkel  – Akzent 6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6farbig1">
    <w:name w:val="Listentabelle 6 farbig1"/>
    <w:basedOn w:val="NormaleTabelle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6farbigAkzent11">
    <w:name w:val="Listentabelle 6 farbig – Akzent 11"/>
    <w:basedOn w:val="NormaleTabelle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ntabelle6farbigAkzent21">
    <w:name w:val="Listentabelle 6 farbig – Akzent 21"/>
    <w:basedOn w:val="NormaleTabelle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ntabelle6farbigAkzent41">
    <w:name w:val="Listentabelle 6 farbig – Akzent 41"/>
    <w:basedOn w:val="NormaleTabelle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ntabelle6farbigAkzent51">
    <w:name w:val="Listentabelle 6 farbig – Akzent 51"/>
    <w:basedOn w:val="NormaleTabelle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ntabelle6farbigAkzent61">
    <w:name w:val="Listentabelle 6 farbig – Akzent 61"/>
    <w:basedOn w:val="NormaleTabelle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ntabelle7farbig1">
    <w:name w:val="Listentabelle 7 farbig1"/>
    <w:basedOn w:val="NormaleTabelle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11">
    <w:name w:val="Listentabelle 7 farbig – Akzent 11"/>
    <w:basedOn w:val="NormaleTabelle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21">
    <w:name w:val="Listentabelle 7 farbig – Akzent 21"/>
    <w:basedOn w:val="NormaleTabelle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31">
    <w:name w:val="Listentabelle 7 farbig – Akzent 31"/>
    <w:basedOn w:val="NormaleTabelle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41">
    <w:name w:val="Listentabelle 7 farbig – Akzent 41"/>
    <w:basedOn w:val="NormaleTabelle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51">
    <w:name w:val="Listentabelle 7 farbig – Akzent 51"/>
    <w:basedOn w:val="NormaleTabelle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61">
    <w:name w:val="Listentabelle 7 farbig – Akzent 61"/>
    <w:basedOn w:val="NormaleTabelle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86ED4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36"/>
    <w:semiHidden/>
    <w:unhideWhenUsed/>
    <w:qFormat/>
    <w:rsid w:val="00E86ED4"/>
    <w:pPr>
      <w:spacing w:after="0"/>
    </w:pPr>
  </w:style>
  <w:style w:type="paragraph" w:styleId="StandardWeb">
    <w:name w:val="Normal (Web)"/>
    <w:basedOn w:val="Standard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E86ED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E86ED4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86ED4"/>
  </w:style>
  <w:style w:type="character" w:styleId="Seitenzahl">
    <w:name w:val="page number"/>
    <w:basedOn w:val="Absatz-Standardschriftart"/>
    <w:uiPriority w:val="99"/>
    <w:semiHidden/>
    <w:unhideWhenUsed/>
    <w:rsid w:val="00E86ED4"/>
  </w:style>
  <w:style w:type="table" w:customStyle="1" w:styleId="EinfacheTabelle11">
    <w:name w:val="Einfache Tabelle 11"/>
    <w:basedOn w:val="NormaleTabelle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86ED4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86ED4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E86ED4"/>
  </w:style>
  <w:style w:type="character" w:customStyle="1" w:styleId="AnredeZchn">
    <w:name w:val="Anrede Zchn"/>
    <w:basedOn w:val="Absatz-Standardschriftart"/>
    <w:link w:val="Anrede"/>
    <w:uiPriority w:val="99"/>
    <w:semiHidden/>
    <w:rsid w:val="00E86ED4"/>
  </w:style>
  <w:style w:type="paragraph" w:styleId="Unterschrift">
    <w:name w:val="Signature"/>
    <w:basedOn w:val="Standard"/>
    <w:link w:val="UnterschriftZchn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86ED4"/>
  </w:style>
  <w:style w:type="character" w:styleId="Fett">
    <w:name w:val="Strong"/>
    <w:basedOn w:val="Absatz-Standardschriftart"/>
    <w:uiPriority w:val="22"/>
    <w:semiHidden/>
    <w:unhideWhenUsed/>
    <w:qFormat/>
    <w:rsid w:val="00E86ED4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24FFD"/>
    <w:rPr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E86ED4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E86ED4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E86ED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E86ED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E86ED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86ED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E86ED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E86ED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E86ED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E86ED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86ED4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12058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750B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7CEE"/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4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de/index/datenschut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rag-QJ@nlm.de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wski\AppData\Roaming\Microsoft\Templates\Formular%20zur%20Planung%20einer%20Kundenrei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B32EA-3E2F-4F58-8B2B-E3583EC4ECD8}"/>
      </w:docPartPr>
      <w:docPartBody>
        <w:p w:rsidR="00656E29" w:rsidRDefault="00656E29">
          <w:r w:rsidRPr="00466C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29"/>
    <w:rsid w:val="00656E29"/>
    <w:rsid w:val="00666515"/>
    <w:rsid w:val="007445D2"/>
    <w:rsid w:val="00834963"/>
    <w:rsid w:val="0085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6E29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8F7-406C-41BF-9E24-CC12D6B1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zur Planung einer Kundenreise</Template>
  <TotalTime>0</TotalTime>
  <Pages>2</Pages>
  <Words>590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Stanislawski, Eva</dc:creator>
  <cp:lastModifiedBy>Pohl, Mirko</cp:lastModifiedBy>
  <cp:revision>3</cp:revision>
  <cp:lastPrinted>2024-12-02T09:03:00Z</cp:lastPrinted>
  <dcterms:created xsi:type="dcterms:W3CDTF">2025-07-30T10:58:00Z</dcterms:created>
  <dcterms:modified xsi:type="dcterms:W3CDTF">2025-07-30T11:03:00Z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